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BA" w:rsidRPr="009465EB" w:rsidRDefault="00556EBA">
      <w:pPr>
        <w:pStyle w:val="Bodytext40"/>
        <w:shd w:val="clear" w:color="auto" w:fill="auto"/>
        <w:spacing w:after="0" w:line="230" w:lineRule="exact"/>
        <w:ind w:right="7080" w:firstLine="0"/>
        <w:rPr>
          <w:rFonts w:cs="Tahoma"/>
          <w:sz w:val="28"/>
          <w:szCs w:val="28"/>
        </w:rPr>
      </w:pPr>
    </w:p>
    <w:p w:rsidR="00556EBA" w:rsidRPr="009465EB" w:rsidRDefault="00556EBA">
      <w:pPr>
        <w:pStyle w:val="Bodytext80"/>
        <w:shd w:val="clear" w:color="auto" w:fill="auto"/>
        <w:spacing w:after="303"/>
        <w:ind w:right="860"/>
      </w:pPr>
      <w:r w:rsidRPr="009465EB">
        <w:t>Порядок действий должностных лиц</w:t>
      </w:r>
      <w:r w:rsidRPr="009465EB">
        <w:br/>
        <w:t>и персонала организаций при получении сообщений,</w:t>
      </w:r>
      <w:r w:rsidRPr="009465EB">
        <w:br/>
        <w:t>содержащих угрозы террористического характера.</w:t>
      </w:r>
    </w:p>
    <w:p w:rsidR="00556EBA" w:rsidRPr="009465EB" w:rsidRDefault="00556EBA">
      <w:pPr>
        <w:pStyle w:val="Bodytext20"/>
        <w:shd w:val="clear" w:color="auto" w:fill="auto"/>
        <w:spacing w:line="364" w:lineRule="exact"/>
        <w:ind w:firstLine="900"/>
        <w:jc w:val="both"/>
      </w:pPr>
      <w:r w:rsidRPr="009465EB"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262"/>
        </w:tabs>
        <w:spacing w:line="371" w:lineRule="exact"/>
        <w:ind w:firstLine="900"/>
        <w:jc w:val="both"/>
      </w:pPr>
      <w:r w:rsidRPr="009465EB">
        <w:t>Постарайтесь дословно запомнить разговор и зафиксировать его на</w:t>
      </w:r>
    </w:p>
    <w:p w:rsidR="00556EBA" w:rsidRPr="009465EB" w:rsidRDefault="00556EBA">
      <w:pPr>
        <w:pStyle w:val="Bodytext20"/>
        <w:shd w:val="clear" w:color="auto" w:fill="auto"/>
        <w:spacing w:line="371" w:lineRule="exact"/>
      </w:pPr>
      <w:r w:rsidRPr="009465EB">
        <w:t>бумаге.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244"/>
        </w:tabs>
        <w:spacing w:line="371" w:lineRule="exact"/>
        <w:ind w:firstLine="900"/>
        <w:jc w:val="both"/>
      </w:pPr>
      <w:r w:rsidRPr="009465EB">
        <w:t>По ходу разговора отметьте пол, возраст звонившего и особенности его речи: голос (громкий, тихий, низкий, высокий); темп речи (быстрый, медленный); произношение (отчётливое, искажённое, с заиканием, шепелявое, акцент, диалект); манера речи (с издёвкой, развязная, нецензурные выражения).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483"/>
        </w:tabs>
        <w:spacing w:line="371" w:lineRule="exact"/>
        <w:ind w:firstLine="900"/>
        <w:jc w:val="both"/>
      </w:pPr>
      <w:r w:rsidRPr="009465EB">
        <w:t>Обязательно отметьте звуковой фон (шум машины, железнодорожного транспорта, звук аппаратуры, голоса, шум леса и т.д.).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291"/>
        </w:tabs>
        <w:spacing w:line="371" w:lineRule="exact"/>
        <w:ind w:firstLine="900"/>
        <w:jc w:val="both"/>
      </w:pPr>
      <w:r w:rsidRPr="009465EB">
        <w:t>Характер звонка (городской, междугородный).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291"/>
        </w:tabs>
        <w:spacing w:line="371" w:lineRule="exact"/>
        <w:ind w:firstLine="900"/>
        <w:jc w:val="both"/>
      </w:pPr>
      <w:r w:rsidRPr="009465EB">
        <w:t>Зафиксируйте время начала и конца разговора.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248"/>
        </w:tabs>
        <w:spacing w:line="371" w:lineRule="exact"/>
        <w:ind w:firstLine="900"/>
        <w:jc w:val="both"/>
      </w:pPr>
      <w:r w:rsidRPr="009465EB">
        <w:t>В ходе разговора постарайтесь получить ответы на следующие вопросы: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куда, кому, по какому телефону звонит этот человек;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какие конкретные требования он выдвигает;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выдвигает требования он лично, выступает в роли посредника или представляет какую-то группу лиц;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на каких условиях они согласны отказаться от задуманного;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как и когда с ними можно связаться;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кому вы можете или должны сообщить об этом звонке.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255"/>
        </w:tabs>
        <w:spacing w:line="371" w:lineRule="exact"/>
        <w:ind w:firstLine="900"/>
        <w:jc w:val="both"/>
      </w:pPr>
      <w:r w:rsidRPr="009465EB">
        <w:t>Если возможно, ещё в процессе разговора сообщите о нём руководству объекта, если нет - немедленно по его окончании.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251"/>
        </w:tabs>
        <w:spacing w:line="371" w:lineRule="exact"/>
        <w:ind w:firstLine="900"/>
        <w:jc w:val="both"/>
      </w:pPr>
      <w:r w:rsidRPr="009465EB"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248"/>
        </w:tabs>
        <w:spacing w:line="371" w:lineRule="exact"/>
        <w:ind w:firstLine="900"/>
        <w:jc w:val="both"/>
      </w:pPr>
      <w:r w:rsidRPr="009465EB"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384"/>
        </w:tabs>
        <w:spacing w:line="371" w:lineRule="exact"/>
        <w:ind w:firstLine="900"/>
        <w:jc w:val="both"/>
      </w:pPr>
      <w:r w:rsidRPr="009465EB">
        <w:t>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483"/>
        </w:tabs>
        <w:spacing w:line="371" w:lineRule="exact"/>
        <w:ind w:firstLine="900"/>
        <w:jc w:val="both"/>
      </w:pPr>
      <w:r w:rsidRPr="009465EB">
        <w:t>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369"/>
        </w:tabs>
        <w:spacing w:line="371" w:lineRule="exact"/>
        <w:ind w:firstLine="900"/>
        <w:jc w:val="both"/>
      </w:pPr>
      <w:r w:rsidRPr="009465EB">
        <w:t>Не вешайте телефонную трубку по окончании разговора.</w:t>
      </w:r>
    </w:p>
    <w:p w:rsidR="00556EBA" w:rsidRPr="009465EB" w:rsidRDefault="00556EBA">
      <w:pPr>
        <w:pStyle w:val="Bodytext20"/>
        <w:numPr>
          <w:ilvl w:val="0"/>
          <w:numId w:val="1"/>
        </w:numPr>
        <w:shd w:val="clear" w:color="auto" w:fill="auto"/>
        <w:tabs>
          <w:tab w:val="left" w:pos="1370"/>
        </w:tabs>
        <w:spacing w:line="371" w:lineRule="exact"/>
        <w:ind w:firstLine="900"/>
        <w:jc w:val="both"/>
      </w:pPr>
      <w:r w:rsidRPr="009465EB">
        <w:t>В течение всего разговора сохраняйте терпение. Говорите спокойно и вежливо, не прерывайте абонента.</w:t>
      </w:r>
    </w:p>
    <w:p w:rsidR="00556EBA" w:rsidRPr="009465EB" w:rsidRDefault="00556EBA">
      <w:pPr>
        <w:pStyle w:val="Bodytext80"/>
        <w:shd w:val="clear" w:color="auto" w:fill="auto"/>
        <w:spacing w:after="0" w:line="371" w:lineRule="exact"/>
        <w:ind w:firstLine="900"/>
        <w:jc w:val="both"/>
      </w:pPr>
      <w:r w:rsidRPr="009465EB">
        <w:t>Правила обращения с анонимными материалами, содержащими угрозы террористического характера.</w:t>
      </w:r>
    </w:p>
    <w:p w:rsidR="00556EBA" w:rsidRPr="009465EB" w:rsidRDefault="00556EBA">
      <w:pPr>
        <w:pStyle w:val="Bodytext20"/>
        <w:numPr>
          <w:ilvl w:val="0"/>
          <w:numId w:val="2"/>
        </w:numPr>
        <w:shd w:val="clear" w:color="auto" w:fill="auto"/>
        <w:tabs>
          <w:tab w:val="left" w:pos="1370"/>
        </w:tabs>
        <w:spacing w:line="371" w:lineRule="exact"/>
        <w:ind w:firstLine="900"/>
        <w:jc w:val="both"/>
      </w:pPr>
      <w:r w:rsidRPr="009465EB">
        <w:t>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556EBA" w:rsidRPr="009465EB" w:rsidRDefault="00556EBA">
      <w:pPr>
        <w:pStyle w:val="Bodytext20"/>
        <w:numPr>
          <w:ilvl w:val="0"/>
          <w:numId w:val="2"/>
        </w:numPr>
        <w:shd w:val="clear" w:color="auto" w:fill="auto"/>
        <w:tabs>
          <w:tab w:val="left" w:pos="1253"/>
        </w:tabs>
        <w:spacing w:line="371" w:lineRule="exact"/>
        <w:ind w:firstLine="900"/>
        <w:jc w:val="both"/>
      </w:pPr>
      <w:r w:rsidRPr="009465EB">
        <w:t>Постарайтесь не оставлять на нём отпечатков своих пальцев.</w:t>
      </w:r>
    </w:p>
    <w:p w:rsidR="00556EBA" w:rsidRPr="009465EB" w:rsidRDefault="00556EBA">
      <w:pPr>
        <w:pStyle w:val="Bodytext20"/>
        <w:numPr>
          <w:ilvl w:val="0"/>
          <w:numId w:val="2"/>
        </w:numPr>
        <w:shd w:val="clear" w:color="auto" w:fill="auto"/>
        <w:tabs>
          <w:tab w:val="left" w:pos="1214"/>
        </w:tabs>
        <w:spacing w:line="371" w:lineRule="exact"/>
        <w:ind w:firstLine="900"/>
        <w:jc w:val="both"/>
      </w:pPr>
      <w:r w:rsidRPr="009465EB">
        <w:t>Если документ поступил в конверте - его вскрытие производите только с левой или правой стороны, аккуратно срезая кромку ножницами.</w:t>
      </w:r>
    </w:p>
    <w:p w:rsidR="00556EBA" w:rsidRPr="009465EB" w:rsidRDefault="00556EBA">
      <w:pPr>
        <w:pStyle w:val="Bodytext20"/>
        <w:numPr>
          <w:ilvl w:val="0"/>
          <w:numId w:val="2"/>
        </w:numPr>
        <w:shd w:val="clear" w:color="auto" w:fill="auto"/>
        <w:tabs>
          <w:tab w:val="left" w:pos="1214"/>
        </w:tabs>
        <w:spacing w:line="371" w:lineRule="exact"/>
        <w:ind w:firstLine="900"/>
        <w:jc w:val="both"/>
      </w:pPr>
      <w:r w:rsidRPr="009465EB">
        <w:t>Сохраняйте всё: документ с текстом, любые вложения, конверт и упаковку, ничего не выбрасывайте.</w:t>
      </w:r>
    </w:p>
    <w:p w:rsidR="00556EBA" w:rsidRPr="009465EB" w:rsidRDefault="00556EBA">
      <w:pPr>
        <w:pStyle w:val="Bodytext20"/>
        <w:numPr>
          <w:ilvl w:val="0"/>
          <w:numId w:val="2"/>
        </w:numPr>
        <w:shd w:val="clear" w:color="auto" w:fill="auto"/>
        <w:tabs>
          <w:tab w:val="left" w:pos="1257"/>
        </w:tabs>
        <w:spacing w:line="371" w:lineRule="exact"/>
        <w:ind w:firstLine="900"/>
        <w:jc w:val="both"/>
      </w:pPr>
      <w:r w:rsidRPr="009465EB">
        <w:t>Не расширяйте круг лиц, знакомившихся с содержанием документа.</w:t>
      </w:r>
    </w:p>
    <w:p w:rsidR="00556EBA" w:rsidRPr="009465EB" w:rsidRDefault="00556EBA">
      <w:pPr>
        <w:pStyle w:val="Bodytext20"/>
        <w:numPr>
          <w:ilvl w:val="0"/>
          <w:numId w:val="2"/>
        </w:numPr>
        <w:shd w:val="clear" w:color="auto" w:fill="auto"/>
        <w:tabs>
          <w:tab w:val="left" w:pos="1210"/>
        </w:tabs>
        <w:spacing w:line="371" w:lineRule="exact"/>
        <w:ind w:firstLine="900"/>
        <w:jc w:val="both"/>
      </w:pPr>
      <w:r w:rsidRPr="009465EB">
        <w:t>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556EBA" w:rsidRPr="009465EB" w:rsidRDefault="00556EBA">
      <w:pPr>
        <w:pStyle w:val="Bodytext20"/>
        <w:numPr>
          <w:ilvl w:val="0"/>
          <w:numId w:val="2"/>
        </w:numPr>
        <w:shd w:val="clear" w:color="auto" w:fill="auto"/>
        <w:tabs>
          <w:tab w:val="left" w:pos="1221"/>
        </w:tabs>
        <w:spacing w:line="371" w:lineRule="exact"/>
        <w:ind w:firstLine="900"/>
        <w:jc w:val="both"/>
      </w:pPr>
      <w:r w:rsidRPr="009465EB">
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556EBA" w:rsidRPr="009465EB" w:rsidRDefault="00556EBA">
      <w:pPr>
        <w:pStyle w:val="Bodytext20"/>
        <w:numPr>
          <w:ilvl w:val="0"/>
          <w:numId w:val="2"/>
        </w:numPr>
        <w:shd w:val="clear" w:color="auto" w:fill="auto"/>
        <w:tabs>
          <w:tab w:val="left" w:pos="1580"/>
        </w:tabs>
        <w:spacing w:after="300" w:line="371" w:lineRule="exact"/>
        <w:ind w:firstLine="900"/>
        <w:jc w:val="both"/>
      </w:pPr>
      <w:r w:rsidRPr="009465EB"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556EBA" w:rsidRPr="009465EB" w:rsidRDefault="00556EBA">
      <w:pPr>
        <w:pStyle w:val="Heading10"/>
        <w:keepNext/>
        <w:keepLines/>
        <w:shd w:val="clear" w:color="auto" w:fill="auto"/>
        <w:spacing w:before="0"/>
      </w:pPr>
      <w:bookmarkStart w:id="0" w:name="bookmark0"/>
      <w:r w:rsidRPr="009465EB">
        <w:t>Рекомендации при работе с почтой, подозрительной на заражение биологической субстанцией или химическим веществом.</w:t>
      </w:r>
      <w:bookmarkEnd w:id="0"/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Что такое «подозрительное письмо (бандероль)»?</w:t>
      </w:r>
    </w:p>
    <w:p w:rsidR="00556EBA" w:rsidRPr="009465EB" w:rsidRDefault="00556EBA">
      <w:pPr>
        <w:pStyle w:val="Bodytext90"/>
        <w:shd w:val="clear" w:color="auto" w:fill="auto"/>
        <w:ind w:firstLine="900"/>
      </w:pPr>
      <w:r w:rsidRPr="009465EB">
        <w:t>Некоторые характерные черты писем (бандеролей), которые должны удвоить подозрительность</w:t>
      </w:r>
      <w:r w:rsidRPr="009465EB">
        <w:rPr>
          <w:rStyle w:val="Bodytext928pt"/>
          <w:b/>
          <w:bCs/>
          <w:sz w:val="28"/>
          <w:szCs w:val="28"/>
        </w:rPr>
        <w:t xml:space="preserve">, </w:t>
      </w:r>
      <w:r w:rsidRPr="009465EB">
        <w:t>включают: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вы не ожидали этих писем от кого-то, кого вы знаете;</w:t>
      </w:r>
    </w:p>
    <w:p w:rsidR="00556EBA" w:rsidRPr="009465EB" w:rsidRDefault="00556EBA">
      <w:pPr>
        <w:pStyle w:val="Bodytext20"/>
        <w:shd w:val="clear" w:color="auto" w:fill="auto"/>
        <w:spacing w:line="367" w:lineRule="exact"/>
        <w:ind w:firstLine="900"/>
      </w:pPr>
      <w:r w:rsidRPr="009465EB">
        <w:t>адресованы кому-либо, кто уже не работает в вашей организации, или имеют ещё какие-то неточности в адресе;</w:t>
      </w:r>
    </w:p>
    <w:p w:rsidR="00556EBA" w:rsidRPr="009465EB" w:rsidRDefault="00556EBA">
      <w:pPr>
        <w:pStyle w:val="Bodytext20"/>
        <w:shd w:val="clear" w:color="auto" w:fill="auto"/>
        <w:spacing w:line="367" w:lineRule="exact"/>
        <w:ind w:left="900"/>
      </w:pPr>
      <w:r w:rsidRPr="009465EB">
        <w:t>не имеют обратного адреса или имеют неправильный обратный адрес; необычны по весу, размеру, кривые по бокам или необычны по</w:t>
      </w:r>
    </w:p>
    <w:p w:rsidR="00556EBA" w:rsidRPr="009465EB" w:rsidRDefault="00556EBA">
      <w:pPr>
        <w:pStyle w:val="Bodytext20"/>
        <w:shd w:val="clear" w:color="auto" w:fill="auto"/>
        <w:spacing w:line="367" w:lineRule="exact"/>
      </w:pPr>
      <w:r w:rsidRPr="009465EB">
        <w:t>форме;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</w:pPr>
      <w:r w:rsidRPr="009465EB">
        <w:t>помечены ограничениями типа «Лично» и «Конфиденциально»; в конвертах прощупывается (или торчат) проводки, конверты имеют странный запах или цвет;</w:t>
      </w:r>
    </w:p>
    <w:p w:rsidR="00556EBA" w:rsidRPr="009465EB" w:rsidRDefault="00556EBA">
      <w:pPr>
        <w:pStyle w:val="Bodytext20"/>
        <w:shd w:val="clear" w:color="auto" w:fill="auto"/>
        <w:spacing w:line="367" w:lineRule="exact"/>
        <w:ind w:firstLine="900"/>
      </w:pPr>
      <w:r w:rsidRPr="009465EB">
        <w:t>почтовая марка на конверте не соответствует городу и государству в обратном адресе.</w:t>
      </w:r>
    </w:p>
    <w:p w:rsidR="00556EBA" w:rsidRPr="009465EB" w:rsidRDefault="00556EBA">
      <w:pPr>
        <w:pStyle w:val="Bodytext90"/>
        <w:shd w:val="clear" w:color="auto" w:fill="auto"/>
        <w:ind w:left="900"/>
        <w:jc w:val="left"/>
        <w:rPr>
          <w:rFonts w:cs="Tahoma"/>
        </w:rPr>
      </w:pPr>
      <w:r w:rsidRPr="009465EB">
        <w:t>Что делать</w:t>
      </w:r>
      <w:r w:rsidRPr="009465EB">
        <w:rPr>
          <w:rStyle w:val="Bodytext928pt"/>
          <w:b/>
          <w:bCs/>
          <w:sz w:val="28"/>
          <w:szCs w:val="28"/>
        </w:rPr>
        <w:t xml:space="preserve">, </w:t>
      </w:r>
      <w:r w:rsidRPr="009465EB">
        <w:t xml:space="preserve">если вы получили подозрительное письмо по почте: </w:t>
      </w:r>
      <w:r w:rsidRPr="009465EB">
        <w:rPr>
          <w:rStyle w:val="Bodytext9NotBold"/>
        </w:rPr>
        <w:t>не вскрывайте конверт; положите его в пластиковый пакет;</w:t>
      </w:r>
    </w:p>
    <w:p w:rsidR="00556EBA" w:rsidRPr="009465EB" w:rsidRDefault="00556EBA">
      <w:pPr>
        <w:pStyle w:val="Bodytext20"/>
        <w:shd w:val="clear" w:color="auto" w:fill="auto"/>
        <w:spacing w:after="297" w:line="374" w:lineRule="exact"/>
        <w:ind w:firstLine="900"/>
      </w:pPr>
      <w:r w:rsidRPr="009465EB">
        <w:t>положите туда же лежащие в непосредственной близости с письмом предметы.</w:t>
      </w:r>
    </w:p>
    <w:p w:rsidR="00556EBA" w:rsidRPr="009465EB" w:rsidRDefault="00556EBA">
      <w:pPr>
        <w:pStyle w:val="Heading10"/>
        <w:keepNext/>
        <w:keepLines/>
        <w:shd w:val="clear" w:color="auto" w:fill="auto"/>
        <w:spacing w:before="0" w:line="378" w:lineRule="exact"/>
        <w:jc w:val="left"/>
      </w:pPr>
      <w:bookmarkStart w:id="1" w:name="bookmark1"/>
      <w:r w:rsidRPr="009465EB">
        <w:t>Действия при обнаружении взрывного устройства в почтовом отправлении.</w:t>
      </w:r>
      <w:bookmarkEnd w:id="1"/>
    </w:p>
    <w:p w:rsidR="00556EBA" w:rsidRPr="009465EB" w:rsidRDefault="00556EBA">
      <w:pPr>
        <w:pStyle w:val="Bodytext90"/>
        <w:shd w:val="clear" w:color="auto" w:fill="auto"/>
        <w:ind w:firstLine="900"/>
        <w:jc w:val="left"/>
      </w:pPr>
      <w:r w:rsidRPr="009465EB">
        <w:t>Основные признаки: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</w:pPr>
      <w:r w:rsidRPr="009465EB">
        <w:t>толщина письма от 3-х мм и выше, при этом в конверте (пакете, бандероли) есть отдельные утолщения;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</w:pPr>
      <w:r w:rsidRPr="009465EB">
        <w:t>смещение центра тяжести письма к одной из его сторон; наличие в конверте перемещающихся предметов либо порошка; наличие во вложении металлических либо пластмассовых предметов; наличие на конверте масляных пятен, проколов, металлических кнопок, полосок и т.д.;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left="900"/>
      </w:pPr>
      <w:r w:rsidRPr="009465EB">
        <w:t>наличие необычного запаха (миндаля, жжёной пластмассы и др.); «тиканье» в бандеролях и посылках.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</w:pPr>
      <w:r w:rsidRPr="009465EB">
        <w:t>Всё это позволяет предполагать наличие в отправлении взрывной начинки.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</w:pPr>
      <w:r w:rsidRPr="009465EB">
        <w:rPr>
          <w:rStyle w:val="Bodytext2Bold"/>
        </w:rPr>
        <w:t xml:space="preserve">К числу вспомогательных признаков следует отнести: </w:t>
      </w:r>
      <w:r w:rsidRPr="009465EB">
        <w:t>особо тщательную заделку письма, бандероли, посылки, в том числе скотчем;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</w:pPr>
      <w:r w:rsidRPr="009465EB">
        <w:t>наличие подписей «лично в руки», «вскрыть только лично», «вручить лично», «секретно», «только вам» и т.п.;</w:t>
      </w:r>
    </w:p>
    <w:p w:rsidR="00556EBA" w:rsidRPr="009465EB" w:rsidRDefault="00556EBA">
      <w:pPr>
        <w:pStyle w:val="Bodytext20"/>
        <w:shd w:val="clear" w:color="auto" w:fill="auto"/>
        <w:spacing w:line="389" w:lineRule="exact"/>
        <w:ind w:firstLine="900"/>
      </w:pPr>
      <w:r w:rsidRPr="009465EB">
        <w:t>отсутствие обратного адреса, фамилии, неразборчивое их написание, вымышленный адрес;</w:t>
      </w:r>
    </w:p>
    <w:p w:rsidR="00556EBA" w:rsidRPr="009465EB" w:rsidRDefault="00556EBA">
      <w:pPr>
        <w:pStyle w:val="Bodytext20"/>
        <w:shd w:val="clear" w:color="auto" w:fill="auto"/>
        <w:spacing w:after="355" w:line="280" w:lineRule="exact"/>
        <w:ind w:firstLine="900"/>
      </w:pPr>
      <w:r w:rsidRPr="009465EB">
        <w:t>нестандартная упаковка.</w:t>
      </w:r>
    </w:p>
    <w:p w:rsidR="00556EBA" w:rsidRPr="009465EB" w:rsidRDefault="00556EBA">
      <w:pPr>
        <w:pStyle w:val="Bodytext110"/>
        <w:shd w:val="clear" w:color="auto" w:fill="auto"/>
        <w:spacing w:before="0" w:line="280" w:lineRule="exact"/>
        <w:ind w:right="40"/>
        <w:sectPr w:rsidR="00556EBA" w:rsidRPr="009465EB">
          <w:type w:val="continuous"/>
          <w:pgSz w:w="11900" w:h="16840"/>
          <w:pgMar w:top="1021" w:right="762" w:bottom="1024" w:left="1652" w:header="0" w:footer="3" w:gutter="0"/>
          <w:cols w:space="720"/>
          <w:noEndnote/>
          <w:docGrid w:linePitch="360"/>
        </w:sectPr>
      </w:pPr>
    </w:p>
    <w:p w:rsidR="00556EBA" w:rsidRPr="009465EB" w:rsidRDefault="00556EBA">
      <w:pPr>
        <w:pStyle w:val="Heading10"/>
        <w:keepNext/>
        <w:keepLines/>
        <w:shd w:val="clear" w:color="auto" w:fill="auto"/>
        <w:spacing w:before="0"/>
      </w:pPr>
      <w:bookmarkStart w:id="2" w:name="bookmark2"/>
      <w:r w:rsidRPr="009465EB">
        <w:t>Порядок действий.</w:t>
      </w:r>
      <w:bookmarkEnd w:id="2"/>
    </w:p>
    <w:p w:rsidR="00556EBA" w:rsidRPr="009465EB" w:rsidRDefault="00556EBA">
      <w:pPr>
        <w:pStyle w:val="Bodytext20"/>
        <w:numPr>
          <w:ilvl w:val="0"/>
          <w:numId w:val="3"/>
        </w:numPr>
        <w:shd w:val="clear" w:color="auto" w:fill="auto"/>
        <w:tabs>
          <w:tab w:val="left" w:pos="1224"/>
        </w:tabs>
        <w:spacing w:line="371" w:lineRule="exact"/>
        <w:ind w:firstLine="900"/>
        <w:jc w:val="both"/>
      </w:pPr>
      <w:r w:rsidRPr="009465EB">
        <w:t>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556EBA" w:rsidRPr="009465EB" w:rsidRDefault="00556EBA">
      <w:pPr>
        <w:pStyle w:val="Bodytext20"/>
        <w:numPr>
          <w:ilvl w:val="0"/>
          <w:numId w:val="3"/>
        </w:numPr>
        <w:shd w:val="clear" w:color="auto" w:fill="auto"/>
        <w:tabs>
          <w:tab w:val="left" w:pos="1217"/>
        </w:tabs>
        <w:spacing w:line="371" w:lineRule="exact"/>
        <w:ind w:firstLine="900"/>
        <w:jc w:val="both"/>
      </w:pPr>
      <w:r w:rsidRPr="009465EB">
        <w:t>До прибытия сотрудников оперативно-следственных органов, МЧС, пожарных принять меры к ограждению объекта и недопущению к нему людей.</w:t>
      </w:r>
    </w:p>
    <w:p w:rsidR="00556EBA" w:rsidRPr="009465EB" w:rsidRDefault="00556EBA">
      <w:pPr>
        <w:pStyle w:val="Bodytext20"/>
        <w:numPr>
          <w:ilvl w:val="0"/>
          <w:numId w:val="3"/>
        </w:numPr>
        <w:shd w:val="clear" w:color="auto" w:fill="auto"/>
        <w:tabs>
          <w:tab w:val="left" w:pos="1224"/>
        </w:tabs>
        <w:spacing w:after="300" w:line="371" w:lineRule="exact"/>
        <w:ind w:firstLine="900"/>
        <w:jc w:val="both"/>
      </w:pPr>
      <w:r w:rsidRPr="009465EB">
        <w:t>По прибытии специалистов по обнаружению взрывного устройства действовать в соответствии с их указаниями.</w:t>
      </w:r>
    </w:p>
    <w:p w:rsidR="00556EBA" w:rsidRPr="009465EB" w:rsidRDefault="00556EBA">
      <w:pPr>
        <w:pStyle w:val="Heading10"/>
        <w:keepNext/>
        <w:keepLines/>
        <w:shd w:val="clear" w:color="auto" w:fill="auto"/>
        <w:spacing w:before="0"/>
      </w:pPr>
      <w:bookmarkStart w:id="3" w:name="bookmark3"/>
      <w:r w:rsidRPr="009465EB">
        <w:t>Правила поведения при обнаружении взрывного устройства.</w:t>
      </w:r>
      <w:bookmarkEnd w:id="3"/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Не допускать заливание водой, засыпку грунтом, покрытие плотными тканями подозрительного предмета.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Не пользоваться электро-, радиоаппаратурой, переговорными устройствами, рацией вблизи подозрительного предмета.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Не оказывать теплового, звукового, светового, механического воздействия на взрывоопасный предмет.</w:t>
      </w:r>
    </w:p>
    <w:p w:rsidR="00556EBA" w:rsidRPr="009465EB" w:rsidRDefault="00556EBA">
      <w:pPr>
        <w:pStyle w:val="Bodytext20"/>
        <w:shd w:val="clear" w:color="auto" w:fill="auto"/>
        <w:spacing w:line="371" w:lineRule="exact"/>
        <w:ind w:firstLine="900"/>
        <w:jc w:val="both"/>
      </w:pPr>
      <w:r w:rsidRPr="009465EB">
        <w:t>Не прикасаться к взрывоопасному предмету, находясь в одежде из синтетических волокон.</w:t>
      </w:r>
    </w:p>
    <w:sectPr w:rsidR="00556EBA" w:rsidRPr="009465EB" w:rsidSect="00A67862">
      <w:footerReference w:type="default" r:id="rId7"/>
      <w:pgSz w:w="11900" w:h="16840"/>
      <w:pgMar w:top="1020" w:right="781" w:bottom="1020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BA" w:rsidRDefault="00556EBA" w:rsidP="00A67862">
      <w:r>
        <w:separator/>
      </w:r>
    </w:p>
  </w:endnote>
  <w:endnote w:type="continuationSeparator" w:id="1">
    <w:p w:rsidR="00556EBA" w:rsidRDefault="00556EBA" w:rsidP="00A6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BA" w:rsidRDefault="00556E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85pt;margin-top:781.05pt;width:5.6pt;height:7.5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56EBA" w:rsidRDefault="00556EBA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BA" w:rsidRDefault="00556EBA"/>
  </w:footnote>
  <w:footnote w:type="continuationSeparator" w:id="1">
    <w:p w:rsidR="00556EBA" w:rsidRDefault="00556E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76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B057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C172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862"/>
    <w:rsid w:val="000E2C74"/>
    <w:rsid w:val="003902C5"/>
    <w:rsid w:val="00550045"/>
    <w:rsid w:val="00556EBA"/>
    <w:rsid w:val="009465EB"/>
    <w:rsid w:val="00A2156C"/>
    <w:rsid w:val="00A67862"/>
    <w:rsid w:val="00A945E8"/>
    <w:rsid w:val="00A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62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7862"/>
    <w:rPr>
      <w:color w:val="auto"/>
      <w:u w:val="singl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A67862"/>
    <w:rPr>
      <w:rFonts w:ascii="Times New Roman" w:hAnsi="Times New Roman" w:cs="Times New Roman"/>
      <w:b/>
      <w:bCs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A6786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A67862"/>
    <w:rPr>
      <w:rFonts w:ascii="Georgia" w:hAnsi="Georgia" w:cs="Georgia"/>
      <w:b/>
      <w:bCs/>
      <w:i/>
      <w:iCs/>
      <w:spacing w:val="-10"/>
      <w:sz w:val="26"/>
      <w:szCs w:val="26"/>
      <w:u w:val="none"/>
    </w:rPr>
  </w:style>
  <w:style w:type="character" w:customStyle="1" w:styleId="Bodytext50">
    <w:name w:val="Body text (5)"/>
    <w:basedOn w:val="Bodytext5"/>
    <w:uiPriority w:val="99"/>
    <w:rsid w:val="00A67862"/>
    <w:rPr>
      <w:color w:val="000000"/>
      <w:w w:val="100"/>
      <w:position w:val="0"/>
      <w:u w:val="single"/>
      <w:lang w:val="ru-RU" w:eastAsia="ru-RU"/>
    </w:rPr>
  </w:style>
  <w:style w:type="character" w:customStyle="1" w:styleId="Bodytext5TimesNewRoman">
    <w:name w:val="Body text (5) + Times New Roman"/>
    <w:aliases w:val="15 pt,Not Bold,Not Italic,Spacing 0 pt"/>
    <w:basedOn w:val="Bodytext5"/>
    <w:uiPriority w:val="99"/>
    <w:rsid w:val="00A67862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Bodytext5TimesNewRoman1">
    <w:name w:val="Body text (5) + Times New Roman1"/>
    <w:aliases w:val="18 pt,Not Italic3,Spacing -2 pt"/>
    <w:basedOn w:val="Bodytext5"/>
    <w:uiPriority w:val="99"/>
    <w:rsid w:val="00A67862"/>
    <w:rPr>
      <w:rFonts w:ascii="Times New Roman" w:hAnsi="Times New Roman" w:cs="Times New Roman"/>
      <w:color w:val="000000"/>
      <w:spacing w:val="-40"/>
      <w:w w:val="100"/>
      <w:position w:val="0"/>
      <w:sz w:val="36"/>
      <w:szCs w:val="36"/>
      <w:lang w:val="ru-RU" w:eastAsia="ru-RU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A67862"/>
    <w:rPr>
      <w:rFonts w:ascii="Georgia" w:hAnsi="Georgia" w:cs="Georgia"/>
      <w:sz w:val="18"/>
      <w:szCs w:val="18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A6786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A67862"/>
    <w:rPr>
      <w:rFonts w:ascii="Times New Roman" w:hAnsi="Times New Roman" w:cs="Times New Roman"/>
      <w:sz w:val="28"/>
      <w:szCs w:val="28"/>
      <w:u w:val="none"/>
    </w:rPr>
  </w:style>
  <w:style w:type="character" w:customStyle="1" w:styleId="PicturecaptionExact">
    <w:name w:val="Picture caption Exact"/>
    <w:basedOn w:val="DefaultParagraphFont"/>
    <w:link w:val="Picturecaption"/>
    <w:uiPriority w:val="99"/>
    <w:locked/>
    <w:rsid w:val="00A67862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A678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A678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A6786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928pt">
    <w:name w:val="Body text (9) + 28 pt"/>
    <w:aliases w:val="Not Italic2"/>
    <w:basedOn w:val="Bodytext9"/>
    <w:uiPriority w:val="99"/>
    <w:rsid w:val="00A67862"/>
    <w:rPr>
      <w:color w:val="000000"/>
      <w:spacing w:val="0"/>
      <w:w w:val="100"/>
      <w:position w:val="0"/>
      <w:sz w:val="56"/>
      <w:szCs w:val="56"/>
      <w:lang w:val="ru-RU" w:eastAsia="ru-RU"/>
    </w:rPr>
  </w:style>
  <w:style w:type="character" w:customStyle="1" w:styleId="Bodytext10">
    <w:name w:val="Body text (10)_"/>
    <w:basedOn w:val="DefaultParagraphFont"/>
    <w:link w:val="Bodytext100"/>
    <w:uiPriority w:val="99"/>
    <w:locked/>
    <w:rsid w:val="00A67862"/>
    <w:rPr>
      <w:rFonts w:ascii="Lucida Sans Unicode" w:hAnsi="Lucida Sans Unicode" w:cs="Lucida Sans Unicode"/>
      <w:w w:val="100"/>
      <w:sz w:val="21"/>
      <w:szCs w:val="21"/>
      <w:u w:val="none"/>
    </w:rPr>
  </w:style>
  <w:style w:type="character" w:customStyle="1" w:styleId="Bodytext9NotBold">
    <w:name w:val="Body text (9) + Not Bold"/>
    <w:aliases w:val="Not Italic1"/>
    <w:basedOn w:val="Bodytext9"/>
    <w:uiPriority w:val="99"/>
    <w:rsid w:val="00A67862"/>
    <w:rPr>
      <w:color w:val="000000"/>
      <w:spacing w:val="0"/>
      <w:w w:val="100"/>
      <w:position w:val="0"/>
      <w:lang w:val="ru-RU" w:eastAsia="ru-RU"/>
    </w:rPr>
  </w:style>
  <w:style w:type="character" w:customStyle="1" w:styleId="Bodytext2Bold">
    <w:name w:val="Body text (2) + Bold"/>
    <w:aliases w:val="Italic"/>
    <w:basedOn w:val="Bodytext2"/>
    <w:uiPriority w:val="99"/>
    <w:rsid w:val="00A67862"/>
    <w:rPr>
      <w:b/>
      <w:bCs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Bodytext11">
    <w:name w:val="Body text (11)_"/>
    <w:basedOn w:val="DefaultParagraphFont"/>
    <w:link w:val="Bodytext110"/>
    <w:uiPriority w:val="99"/>
    <w:locked/>
    <w:rsid w:val="00A67862"/>
    <w:rPr>
      <w:rFonts w:ascii="Lucida Sans Unicode" w:hAnsi="Lucida Sans Unicode" w:cs="Lucida Sans Unicode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A67862"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Headerorfooter0">
    <w:name w:val="Header or footer"/>
    <w:basedOn w:val="Headerorfooter"/>
    <w:uiPriority w:val="99"/>
    <w:rsid w:val="00A67862"/>
    <w:rPr>
      <w:color w:val="000000"/>
      <w:spacing w:val="0"/>
      <w:w w:val="100"/>
      <w:position w:val="0"/>
      <w:lang w:val="ru-RU" w:eastAsia="ru-RU"/>
    </w:rPr>
  </w:style>
  <w:style w:type="paragraph" w:customStyle="1" w:styleId="Bodytext30">
    <w:name w:val="Body text (3)"/>
    <w:basedOn w:val="Normal"/>
    <w:link w:val="Bodytext3"/>
    <w:uiPriority w:val="99"/>
    <w:rsid w:val="00A67862"/>
    <w:pPr>
      <w:shd w:val="clear" w:color="auto" w:fill="FFFFFF"/>
      <w:spacing w:line="41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uiPriority w:val="99"/>
    <w:rsid w:val="00A67862"/>
    <w:pPr>
      <w:shd w:val="clear" w:color="auto" w:fill="FFFFFF"/>
      <w:spacing w:after="180" w:line="263" w:lineRule="exact"/>
      <w:ind w:hanging="9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1">
    <w:name w:val="Body text (5)1"/>
    <w:basedOn w:val="Normal"/>
    <w:link w:val="Bodytext5"/>
    <w:uiPriority w:val="99"/>
    <w:rsid w:val="00A67862"/>
    <w:pPr>
      <w:shd w:val="clear" w:color="auto" w:fill="FFFFFF"/>
      <w:spacing w:before="180" w:after="360" w:line="240" w:lineRule="atLeast"/>
    </w:pPr>
    <w:rPr>
      <w:rFonts w:ascii="Georgia" w:hAnsi="Georgia" w:cs="Georgia"/>
      <w:b/>
      <w:bCs/>
      <w:i/>
      <w:iCs/>
      <w:spacing w:val="-10"/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rsid w:val="00A67862"/>
    <w:pPr>
      <w:shd w:val="clear" w:color="auto" w:fill="FFFFFF"/>
      <w:spacing w:before="360" w:after="180" w:line="240" w:lineRule="atLeast"/>
      <w:jc w:val="both"/>
    </w:pPr>
    <w:rPr>
      <w:rFonts w:ascii="Georgia" w:hAnsi="Georgia" w:cs="Georgia"/>
      <w:sz w:val="18"/>
      <w:szCs w:val="18"/>
    </w:rPr>
  </w:style>
  <w:style w:type="paragraph" w:customStyle="1" w:styleId="Bodytext70">
    <w:name w:val="Body text (7)"/>
    <w:basedOn w:val="Normal"/>
    <w:link w:val="Bodytext7"/>
    <w:uiPriority w:val="99"/>
    <w:rsid w:val="00A67862"/>
    <w:pPr>
      <w:shd w:val="clear" w:color="auto" w:fill="FFFFFF"/>
      <w:spacing w:before="180" w:line="24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uiPriority w:val="99"/>
    <w:rsid w:val="00A6786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Normal"/>
    <w:link w:val="PicturecaptionExact"/>
    <w:uiPriority w:val="99"/>
    <w:rsid w:val="00A6786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0">
    <w:name w:val="Body text (8)"/>
    <w:basedOn w:val="Normal"/>
    <w:link w:val="Bodytext8"/>
    <w:uiPriority w:val="99"/>
    <w:rsid w:val="00A67862"/>
    <w:pPr>
      <w:shd w:val="clear" w:color="auto" w:fill="FFFFFF"/>
      <w:spacing w:after="300" w:line="36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uiPriority w:val="99"/>
    <w:rsid w:val="00A67862"/>
    <w:pPr>
      <w:shd w:val="clear" w:color="auto" w:fill="FFFFFF"/>
      <w:spacing w:before="300" w:line="371" w:lineRule="exact"/>
      <w:ind w:firstLine="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90">
    <w:name w:val="Body text (9)"/>
    <w:basedOn w:val="Normal"/>
    <w:link w:val="Bodytext9"/>
    <w:uiPriority w:val="99"/>
    <w:rsid w:val="00A67862"/>
    <w:pP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100">
    <w:name w:val="Body text (10)"/>
    <w:basedOn w:val="Normal"/>
    <w:link w:val="Bodytext10"/>
    <w:uiPriority w:val="99"/>
    <w:rsid w:val="00A67862"/>
    <w:pPr>
      <w:shd w:val="clear" w:color="auto" w:fill="FFFFFF"/>
      <w:spacing w:line="240" w:lineRule="atLeast"/>
      <w:jc w:val="center"/>
    </w:pPr>
    <w:rPr>
      <w:rFonts w:ascii="Lucida Sans Unicode" w:hAnsi="Lucida Sans Unicode" w:cs="Lucida Sans Unicode"/>
      <w:sz w:val="21"/>
      <w:szCs w:val="21"/>
    </w:rPr>
  </w:style>
  <w:style w:type="paragraph" w:customStyle="1" w:styleId="Bodytext110">
    <w:name w:val="Body text (11)"/>
    <w:basedOn w:val="Normal"/>
    <w:link w:val="Bodytext11"/>
    <w:uiPriority w:val="99"/>
    <w:rsid w:val="00A67862"/>
    <w:pPr>
      <w:shd w:val="clear" w:color="auto" w:fill="FFFFFF"/>
      <w:spacing w:before="480" w:line="240" w:lineRule="atLeast"/>
      <w:jc w:val="center"/>
    </w:pPr>
    <w:rPr>
      <w:rFonts w:ascii="Lucida Sans Unicode" w:hAnsi="Lucida Sans Unicode" w:cs="Lucida Sans Unicode"/>
      <w:sz w:val="28"/>
      <w:szCs w:val="28"/>
    </w:rPr>
  </w:style>
  <w:style w:type="paragraph" w:customStyle="1" w:styleId="Headerorfooter1">
    <w:name w:val="Header or footer1"/>
    <w:basedOn w:val="Normal"/>
    <w:link w:val="Headerorfooter"/>
    <w:uiPriority w:val="99"/>
    <w:rsid w:val="00A67862"/>
    <w:pPr>
      <w:shd w:val="clear" w:color="auto" w:fill="FFFFFF"/>
      <w:spacing w:line="240" w:lineRule="atLeast"/>
    </w:pPr>
    <w:rPr>
      <w:rFonts w:ascii="Lucida Sans Unicode" w:hAnsi="Lucida Sans Unicode"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1000</Words>
  <Characters>5706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действий должностных лиц</dc:title>
  <dc:subject/>
  <dc:creator>ГОЧС</dc:creator>
  <cp:keywords/>
  <dc:description/>
  <cp:lastModifiedBy>ГОЧС</cp:lastModifiedBy>
  <cp:revision>2</cp:revision>
  <dcterms:created xsi:type="dcterms:W3CDTF">2019-02-26T09:17:00Z</dcterms:created>
  <dcterms:modified xsi:type="dcterms:W3CDTF">2019-02-26T09:17:00Z</dcterms:modified>
</cp:coreProperties>
</file>