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03577B" w:rsidRPr="006B4BA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03577B" w:rsidRPr="006B4BA3" w:rsidRDefault="001C33EA" w:rsidP="006B4BA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374650" cy="475615"/>
                  <wp:effectExtent l="0" t="0" r="6350" b="63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77B" w:rsidRPr="006B4BA3">
        <w:trPr>
          <w:cantSplit/>
          <w:trHeight w:val="34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5040" w:rsidRDefault="00BF5040" w:rsidP="00BF5040">
            <w:pPr>
              <w:pStyle w:val="21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РАСПОРЯЖЕНИЕ</w:t>
            </w:r>
          </w:p>
          <w:p w:rsidR="0003577B" w:rsidRDefault="006175B0" w:rsidP="00BF5040">
            <w:pPr>
              <w:pStyle w:val="1"/>
              <w:framePr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BF5040">
              <w:rPr>
                <w:sz w:val="24"/>
              </w:rPr>
              <w:t xml:space="preserve">СОКОЛЬСКОГО МУНИЦИПАЛЬНОГО </w:t>
            </w:r>
            <w:r w:rsidR="00AD3C06">
              <w:rPr>
                <w:sz w:val="24"/>
              </w:rPr>
              <w:t>ОКРУГА</w:t>
            </w:r>
          </w:p>
          <w:p w:rsidR="008B2FB7" w:rsidRPr="008B2FB7" w:rsidRDefault="008B2FB7" w:rsidP="008B2FB7"/>
        </w:tc>
      </w:tr>
      <w:tr w:rsidR="0003577B" w:rsidRPr="006B4BA3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03577B" w:rsidRPr="006B4BA3" w:rsidRDefault="0003577B" w:rsidP="006B4BA3">
            <w:pPr>
              <w:rPr>
                <w:szCs w:val="28"/>
              </w:rPr>
            </w:pPr>
          </w:p>
        </w:tc>
      </w:tr>
      <w:tr w:rsidR="001324BC" w:rsidRPr="006B4BA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1324BC" w:rsidRPr="00BF5040" w:rsidRDefault="001324BC" w:rsidP="006B4BA3">
            <w:pPr>
              <w:jc w:val="center"/>
              <w:rPr>
                <w:sz w:val="20"/>
                <w:szCs w:val="20"/>
              </w:rPr>
            </w:pPr>
            <w:r w:rsidRPr="00BF5040">
              <w:rPr>
                <w:sz w:val="20"/>
                <w:szCs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1324BC" w:rsidRPr="006B4BA3" w:rsidRDefault="009D75CB" w:rsidP="00352F3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22.05.2023</w:t>
            </w:r>
          </w:p>
        </w:tc>
        <w:tc>
          <w:tcPr>
            <w:tcW w:w="374" w:type="dxa"/>
            <w:vAlign w:val="bottom"/>
          </w:tcPr>
          <w:p w:rsidR="001324BC" w:rsidRPr="00BF5040" w:rsidRDefault="001324BC" w:rsidP="006B4BA3">
            <w:pPr>
              <w:jc w:val="center"/>
              <w:rPr>
                <w:sz w:val="20"/>
                <w:szCs w:val="20"/>
              </w:rPr>
            </w:pPr>
            <w:r w:rsidRPr="00BF5040">
              <w:rPr>
                <w:sz w:val="20"/>
                <w:szCs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1324BC" w:rsidRPr="006B4BA3" w:rsidRDefault="009D75CB" w:rsidP="00AA3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230</w:t>
            </w:r>
          </w:p>
        </w:tc>
      </w:tr>
      <w:tr w:rsidR="0003577B" w:rsidRPr="006B4BA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03577B" w:rsidRPr="00BF5040" w:rsidRDefault="0003577B" w:rsidP="006B4BA3">
            <w:pPr>
              <w:jc w:val="center"/>
              <w:rPr>
                <w:sz w:val="16"/>
                <w:szCs w:val="16"/>
              </w:rPr>
            </w:pPr>
            <w:r w:rsidRPr="00BF5040">
              <w:rPr>
                <w:sz w:val="16"/>
                <w:szCs w:val="16"/>
              </w:rPr>
              <w:t>г. Сокол</w:t>
            </w:r>
          </w:p>
        </w:tc>
      </w:tr>
      <w:tr w:rsidR="0003577B" w:rsidRPr="006B4BA3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tc>
          <w:tcPr>
            <w:tcW w:w="3908" w:type="dxa"/>
            <w:gridSpan w:val="4"/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</w:tr>
      <w:tr w:rsidR="0003577B" w:rsidRPr="006B4BA3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tc>
          <w:tcPr>
            <w:tcW w:w="3908" w:type="dxa"/>
            <w:gridSpan w:val="4"/>
          </w:tcPr>
          <w:p w:rsidR="001E30D7" w:rsidRPr="00D9560D" w:rsidRDefault="009F4C16" w:rsidP="005D3276">
            <w:pPr>
              <w:jc w:val="both"/>
              <w:rPr>
                <w:szCs w:val="28"/>
              </w:rPr>
            </w:pPr>
            <w:r w:rsidRPr="00D9560D">
              <w:rPr>
                <w:szCs w:val="28"/>
              </w:rPr>
              <w:t>Об определении границ контролируемой зоны объекта информатизации – автоматизированное рабочее место  Администрации Сокольского муниципального округа, предназначенное для обмена информацией с ИСПДН «АИСТ ГБД»</w:t>
            </w:r>
          </w:p>
        </w:tc>
        <w:tc>
          <w:tcPr>
            <w:tcW w:w="114" w:type="dxa"/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</w:tr>
    </w:tbl>
    <w:p w:rsidR="003B24DB" w:rsidRDefault="003B24DB" w:rsidP="00485D1E">
      <w:pPr>
        <w:ind w:firstLine="748"/>
        <w:jc w:val="both"/>
      </w:pPr>
    </w:p>
    <w:p w:rsidR="009D75CB" w:rsidRDefault="009D75CB" w:rsidP="00485D1E">
      <w:pPr>
        <w:ind w:firstLine="748"/>
        <w:jc w:val="both"/>
      </w:pPr>
    </w:p>
    <w:p w:rsidR="009F4C16" w:rsidRPr="009F4C16" w:rsidRDefault="009F4C16" w:rsidP="009D75CB">
      <w:pPr>
        <w:pStyle w:val="10"/>
        <w:spacing w:line="240" w:lineRule="auto"/>
        <w:ind w:firstLine="709"/>
      </w:pPr>
      <w:r w:rsidRPr="009F4C16">
        <w:t>Во исполнение приказа ФСТЭК России от 18 февраля 2013 г</w:t>
      </w:r>
      <w:r w:rsidR="00D9560D">
        <w:t>ода</w:t>
      </w:r>
      <w:r w:rsidRPr="009F4C16">
        <w:t xml:space="preserve">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постановления Правительства Российской Федерации </w:t>
      </w:r>
      <w:r w:rsidR="00D9560D" w:rsidRPr="009F4C16">
        <w:t xml:space="preserve">от 1 ноября 2012 года </w:t>
      </w:r>
      <w:r w:rsidRPr="009F4C16">
        <w:t xml:space="preserve">№1119 «Об утверждении требований к защите персональных данных при их обработке в информационных системах персональных данных»: </w:t>
      </w:r>
    </w:p>
    <w:p w:rsidR="009F4C16" w:rsidRPr="009F4C16" w:rsidRDefault="009F4C16" w:rsidP="009D75CB">
      <w:pPr>
        <w:pStyle w:val="10"/>
        <w:spacing w:line="240" w:lineRule="auto"/>
        <w:ind w:firstLine="709"/>
      </w:pPr>
      <w:r w:rsidRPr="009F4C16">
        <w:t>1. Утвердить границы контролируемой зоны объекта информатизации – автоматизированное рабочее место Администрации Соколь</w:t>
      </w:r>
      <w:r>
        <w:t>ского м</w:t>
      </w:r>
      <w:r w:rsidRPr="009F4C16">
        <w:t>униципального</w:t>
      </w:r>
      <w:r>
        <w:t xml:space="preserve"> округа</w:t>
      </w:r>
      <w:r w:rsidRPr="009F4C16">
        <w:t xml:space="preserve">, предназначенное для обмена </w:t>
      </w:r>
      <w:proofErr w:type="gramStart"/>
      <w:r w:rsidRPr="009F4C16">
        <w:t>информацией  с</w:t>
      </w:r>
      <w:proofErr w:type="gramEnd"/>
      <w:r w:rsidRPr="009F4C16">
        <w:t xml:space="preserve"> ИСП</w:t>
      </w:r>
      <w:r w:rsidR="00D9560D">
        <w:t>ДН «АИСТ ГБД» в соответствии с п</w:t>
      </w:r>
      <w:r w:rsidRPr="009F4C16">
        <w:t>риложением</w:t>
      </w:r>
      <w:r w:rsidR="009D75CB">
        <w:t xml:space="preserve"> к настоящему распоряжению.</w:t>
      </w:r>
    </w:p>
    <w:p w:rsidR="00D757A1" w:rsidRDefault="009F4C16" w:rsidP="009D75CB">
      <w:pPr>
        <w:pStyle w:val="10"/>
        <w:spacing w:line="240" w:lineRule="auto"/>
        <w:ind w:firstLine="709"/>
        <w:rPr>
          <w:sz w:val="24"/>
        </w:rPr>
      </w:pPr>
      <w:r>
        <w:t xml:space="preserve">2. </w:t>
      </w:r>
      <w:r w:rsidR="00240892">
        <w:t xml:space="preserve">Контроль за выполнением настоящего распоряжения возложить на заместителя главы Сокольского муниципального округа М.М. </w:t>
      </w:r>
      <w:proofErr w:type="spellStart"/>
      <w:r w:rsidR="00240892">
        <w:t>Коничева</w:t>
      </w:r>
      <w:proofErr w:type="spellEnd"/>
      <w:r w:rsidR="00240892">
        <w:t>.</w:t>
      </w:r>
    </w:p>
    <w:p w:rsidR="001C33EA" w:rsidRDefault="001C33EA" w:rsidP="00485D1E">
      <w:pPr>
        <w:pStyle w:val="a4"/>
        <w:tabs>
          <w:tab w:val="clear" w:pos="4677"/>
          <w:tab w:val="clear" w:pos="9355"/>
        </w:tabs>
        <w:jc w:val="both"/>
        <w:rPr>
          <w:szCs w:val="28"/>
          <w:lang w:val="ru-RU"/>
        </w:rPr>
      </w:pPr>
    </w:p>
    <w:p w:rsidR="001C33EA" w:rsidRPr="001C33EA" w:rsidRDefault="001C33EA" w:rsidP="00485D1E">
      <w:pPr>
        <w:pStyle w:val="a4"/>
        <w:tabs>
          <w:tab w:val="clear" w:pos="4677"/>
          <w:tab w:val="clear" w:pos="9355"/>
        </w:tabs>
        <w:jc w:val="both"/>
        <w:rPr>
          <w:szCs w:val="28"/>
          <w:lang w:val="ru-RU"/>
        </w:rPr>
      </w:pPr>
    </w:p>
    <w:p w:rsidR="00485D1E" w:rsidRDefault="00E867CE" w:rsidP="00485D1E">
      <w:pPr>
        <w:pStyle w:val="a4"/>
        <w:tabs>
          <w:tab w:val="clear" w:pos="4677"/>
          <w:tab w:val="clear" w:pos="9355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Глава округа                                                                             </w:t>
      </w:r>
      <w:r w:rsidR="00565593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</w:t>
      </w:r>
      <w:r w:rsidR="009D75CB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>Ю.А. Васин</w:t>
      </w:r>
    </w:p>
    <w:p w:rsidR="00240892" w:rsidRDefault="00240892">
      <w:pPr>
        <w:rPr>
          <w:szCs w:val="28"/>
          <w:lang w:eastAsia="x-none"/>
        </w:rPr>
      </w:pPr>
      <w:r>
        <w:rPr>
          <w:szCs w:val="28"/>
        </w:rPr>
        <w:br w:type="page"/>
      </w:r>
    </w:p>
    <w:p w:rsidR="00240892" w:rsidRDefault="00240892" w:rsidP="009D75C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D50612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40892" w:rsidRDefault="00003F45" w:rsidP="002408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240892">
        <w:rPr>
          <w:sz w:val="28"/>
          <w:szCs w:val="28"/>
        </w:rPr>
        <w:t xml:space="preserve"> </w:t>
      </w:r>
    </w:p>
    <w:p w:rsidR="00240892" w:rsidRDefault="00240892" w:rsidP="002408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</w:t>
      </w:r>
    </w:p>
    <w:p w:rsidR="00240892" w:rsidRDefault="00240892" w:rsidP="00240892">
      <w:pPr>
        <w:pStyle w:val="Tableheader"/>
        <w:tabs>
          <w:tab w:val="center" w:pos="5386"/>
          <w:tab w:val="right" w:pos="10205"/>
        </w:tabs>
        <w:ind w:firstLine="567"/>
        <w:jc w:val="right"/>
        <w:rPr>
          <w:sz w:val="24"/>
        </w:rPr>
      </w:pPr>
      <w:r>
        <w:rPr>
          <w:szCs w:val="28"/>
        </w:rPr>
        <w:t xml:space="preserve">от </w:t>
      </w:r>
      <w:r w:rsidR="009D75CB" w:rsidRPr="009D75CB">
        <w:rPr>
          <w:szCs w:val="28"/>
        </w:rPr>
        <w:t>22.05.2023</w:t>
      </w:r>
      <w:r w:rsidRPr="009D75CB">
        <w:rPr>
          <w:szCs w:val="28"/>
        </w:rPr>
        <w:t xml:space="preserve"> №</w:t>
      </w:r>
      <w:r w:rsidR="009D75CB">
        <w:rPr>
          <w:szCs w:val="28"/>
        </w:rPr>
        <w:t xml:space="preserve"> </w:t>
      </w:r>
      <w:r w:rsidR="009D75CB" w:rsidRPr="009D75CB">
        <w:t>230</w:t>
      </w:r>
    </w:p>
    <w:p w:rsidR="00240892" w:rsidRDefault="00240892" w:rsidP="00240892">
      <w:pPr>
        <w:ind w:firstLine="567"/>
        <w:jc w:val="center"/>
        <w:rPr>
          <w:b/>
        </w:rPr>
      </w:pPr>
    </w:p>
    <w:p w:rsidR="009F4C16" w:rsidRDefault="009F4C16" w:rsidP="009F4C16">
      <w:pPr>
        <w:pStyle w:val="10"/>
        <w:spacing w:after="120" w:line="240" w:lineRule="auto"/>
        <w:ind w:firstLine="567"/>
        <w:rPr>
          <w:rFonts w:eastAsia="Calibri"/>
          <w:sz w:val="24"/>
          <w:szCs w:val="22"/>
          <w:lang w:eastAsia="en-US"/>
        </w:rPr>
      </w:pPr>
      <w:bookmarkStart w:id="1" w:name="_Toc247460533"/>
      <w:r>
        <w:rPr>
          <w:rFonts w:eastAsia="Calibri"/>
          <w:sz w:val="24"/>
          <w:szCs w:val="22"/>
          <w:lang w:eastAsia="en-US"/>
        </w:rPr>
        <w:t xml:space="preserve">Границы контролируемой зоны объекта информатизации – автоматизированное рабочее место Администрации Сокольского </w:t>
      </w:r>
      <w:r w:rsidR="00012571">
        <w:rPr>
          <w:rFonts w:eastAsia="Calibri"/>
          <w:sz w:val="24"/>
          <w:szCs w:val="22"/>
          <w:lang w:eastAsia="en-US"/>
        </w:rPr>
        <w:t>м</w:t>
      </w:r>
      <w:r>
        <w:rPr>
          <w:rFonts w:eastAsia="Calibri"/>
          <w:sz w:val="24"/>
          <w:szCs w:val="22"/>
          <w:lang w:eastAsia="en-US"/>
        </w:rPr>
        <w:t xml:space="preserve">униципального </w:t>
      </w:r>
      <w:r w:rsidR="00012571">
        <w:rPr>
          <w:rFonts w:eastAsia="Calibri"/>
          <w:sz w:val="24"/>
          <w:szCs w:val="22"/>
          <w:lang w:eastAsia="en-US"/>
        </w:rPr>
        <w:t>округа</w:t>
      </w:r>
      <w:r>
        <w:rPr>
          <w:rFonts w:eastAsia="Calibri"/>
          <w:sz w:val="24"/>
          <w:szCs w:val="22"/>
          <w:lang w:eastAsia="en-US"/>
        </w:rPr>
        <w:t xml:space="preserve">, предназначенное для обмена информацией с </w:t>
      </w:r>
      <w:r>
        <w:rPr>
          <w:sz w:val="24"/>
        </w:rPr>
        <w:t>ИСПДН</w:t>
      </w:r>
      <w:r>
        <w:rPr>
          <w:rFonts w:eastAsia="Calibri"/>
          <w:sz w:val="24"/>
          <w:szCs w:val="22"/>
          <w:lang w:eastAsia="en-US"/>
        </w:rPr>
        <w:t xml:space="preserve"> «АИСТ ГБД» по адресу: Вологодская область, г. Сокол, ул. Советская, д.73, третий этаж, кабинет № 322</w:t>
      </w:r>
    </w:p>
    <w:p w:rsidR="00AA5C11" w:rsidRDefault="00AA5C11" w:rsidP="009F4C16">
      <w:pPr>
        <w:pStyle w:val="10"/>
        <w:spacing w:after="120" w:line="240" w:lineRule="auto"/>
        <w:ind w:firstLine="567"/>
        <w:rPr>
          <w:rFonts w:eastAsia="Calibri"/>
          <w:sz w:val="24"/>
          <w:szCs w:val="22"/>
          <w:lang w:eastAsia="en-US"/>
        </w:rPr>
      </w:pPr>
    </w:p>
    <w:p w:rsidR="009F4C16" w:rsidRDefault="00AA5C11" w:rsidP="009F4C16">
      <w:pPr>
        <w:pStyle w:val="10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4725AC79" wp14:editId="0B566FC8">
            <wp:extent cx="5305425" cy="2619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кол_Адм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C16" w:rsidRDefault="009F4C16" w:rsidP="009F4C16">
      <w:pPr>
        <w:pStyle w:val="10"/>
        <w:spacing w:line="240" w:lineRule="auto"/>
        <w:ind w:firstLine="0"/>
        <w:jc w:val="center"/>
        <w:rPr>
          <w:szCs w:val="28"/>
        </w:rPr>
      </w:pPr>
    </w:p>
    <w:p w:rsidR="009F4C16" w:rsidRDefault="009F4C16" w:rsidP="009F4C16">
      <w:pPr>
        <w:pStyle w:val="10"/>
        <w:spacing w:line="240" w:lineRule="auto"/>
        <w:ind w:firstLine="0"/>
        <w:jc w:val="center"/>
      </w:pPr>
    </w:p>
    <w:p w:rsidR="009F4C16" w:rsidRDefault="009F4C16" w:rsidP="009F4C16">
      <w:pPr>
        <w:pStyle w:val="10"/>
        <w:spacing w:line="240" w:lineRule="auto"/>
        <w:ind w:firstLine="0"/>
        <w:jc w:val="center"/>
      </w:pPr>
    </w:p>
    <w:p w:rsidR="009F4C16" w:rsidRDefault="009F4C16" w:rsidP="009F4C16">
      <w:pPr>
        <w:pStyle w:val="10"/>
        <w:spacing w:line="240" w:lineRule="auto"/>
        <w:ind w:firstLine="0"/>
        <w:jc w:val="center"/>
      </w:pPr>
    </w:p>
    <w:p w:rsidR="009F4C16" w:rsidRDefault="009F4C16" w:rsidP="009F4C16">
      <w:pPr>
        <w:pStyle w:val="10"/>
        <w:spacing w:line="240" w:lineRule="auto"/>
        <w:ind w:firstLine="0"/>
        <w:jc w:val="center"/>
      </w:pPr>
      <w:r>
        <w:rPr>
          <w:sz w:val="24"/>
        </w:rPr>
        <w:t>Рисунок 1 – Границы контролируемой зоны объекта информатизации</w:t>
      </w:r>
    </w:p>
    <w:p w:rsidR="009F4C16" w:rsidRDefault="009F4C16" w:rsidP="009F4C16">
      <w:pPr>
        <w:ind w:firstLine="567"/>
        <w:jc w:val="both"/>
        <w:rPr>
          <w:sz w:val="24"/>
        </w:rPr>
      </w:pPr>
    </w:p>
    <w:p w:rsidR="009F4C16" w:rsidRDefault="009F4C16" w:rsidP="009F4C16">
      <w:pPr>
        <w:ind w:firstLine="567"/>
        <w:jc w:val="both"/>
        <w:rPr>
          <w:sz w:val="24"/>
        </w:rPr>
      </w:pPr>
      <w:r>
        <w:rPr>
          <w:sz w:val="24"/>
        </w:rPr>
        <w:t xml:space="preserve">Границей контролируемой зоны объекта информатизации – автоматизированное рабочее </w:t>
      </w:r>
      <w:proofErr w:type="gramStart"/>
      <w:r>
        <w:rPr>
          <w:sz w:val="24"/>
        </w:rPr>
        <w:t>место</w:t>
      </w:r>
      <w:r>
        <w:rPr>
          <w:b/>
          <w:sz w:val="24"/>
        </w:rPr>
        <w:t xml:space="preserve">  </w:t>
      </w:r>
      <w:r w:rsidR="009D75CB">
        <w:rPr>
          <w:sz w:val="24"/>
        </w:rPr>
        <w:t>Администрации</w:t>
      </w:r>
      <w:proofErr w:type="gramEnd"/>
      <w:r w:rsidR="009D75CB">
        <w:rPr>
          <w:sz w:val="24"/>
        </w:rPr>
        <w:t xml:space="preserve"> Сокольского муниципального округа</w:t>
      </w:r>
      <w:r>
        <w:rPr>
          <w:sz w:val="24"/>
        </w:rPr>
        <w:t>, предназначенное для обмена информацией с ИСПДН «АИСТ ГБД», являются: ограждающие конструкции помещения.</w:t>
      </w:r>
    </w:p>
    <w:p w:rsidR="00222C06" w:rsidRDefault="00222C06" w:rsidP="00222C06">
      <w:pPr>
        <w:tabs>
          <w:tab w:val="left" w:pos="993"/>
        </w:tabs>
        <w:ind w:firstLine="567"/>
        <w:jc w:val="both"/>
        <w:rPr>
          <w:sz w:val="24"/>
        </w:rPr>
      </w:pPr>
    </w:p>
    <w:bookmarkEnd w:id="1"/>
    <w:p w:rsidR="00E06E7F" w:rsidRDefault="00E06E7F" w:rsidP="00AA5C11">
      <w:pPr>
        <w:jc w:val="right"/>
        <w:rPr>
          <w:sz w:val="24"/>
          <w:lang w:eastAsia="en-US"/>
        </w:rPr>
      </w:pPr>
    </w:p>
    <w:sectPr w:rsidR="00E06E7F" w:rsidSect="00D068DF">
      <w:headerReference w:type="even" r:id="rId10"/>
      <w:headerReference w:type="default" r:id="rId11"/>
      <w:footerReference w:type="first" r:id="rId12"/>
      <w:pgSz w:w="11909" w:h="16834"/>
      <w:pgMar w:top="1134" w:right="850" w:bottom="1134" w:left="1701" w:header="454" w:footer="454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9D" w:rsidRDefault="00E7289D">
      <w:r>
        <w:separator/>
      </w:r>
    </w:p>
  </w:endnote>
  <w:endnote w:type="continuationSeparator" w:id="0">
    <w:p w:rsidR="00E7289D" w:rsidRDefault="00E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7B" w:rsidRDefault="0003577B">
    <w:pPr>
      <w:pStyle w:val="a7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9D" w:rsidRDefault="00E7289D">
      <w:r>
        <w:separator/>
      </w:r>
    </w:p>
  </w:footnote>
  <w:footnote w:type="continuationSeparator" w:id="0">
    <w:p w:rsidR="00E7289D" w:rsidRDefault="00E7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7B" w:rsidRDefault="000357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3B46">
      <w:rPr>
        <w:rStyle w:val="a6"/>
        <w:noProof/>
      </w:rPr>
      <w:t>6</w:t>
    </w:r>
    <w:r>
      <w:rPr>
        <w:rStyle w:val="a6"/>
      </w:rPr>
      <w:fldChar w:fldCharType="end"/>
    </w:r>
  </w:p>
  <w:p w:rsidR="0003577B" w:rsidRDefault="000357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7B" w:rsidRPr="00240892" w:rsidRDefault="0003577B">
    <w:pPr>
      <w:pStyle w:val="a4"/>
      <w:framePr w:wrap="around" w:vAnchor="text" w:hAnchor="margin" w:xAlign="center" w:y="1"/>
      <w:rPr>
        <w:rStyle w:val="a6"/>
        <w:lang w:val="ru-RU"/>
      </w:rPr>
    </w:pPr>
  </w:p>
  <w:p w:rsidR="0003577B" w:rsidRDefault="000357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85"/>
    <w:multiLevelType w:val="multilevel"/>
    <w:tmpl w:val="5FEC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34CA"/>
    <w:multiLevelType w:val="hybridMultilevel"/>
    <w:tmpl w:val="D0C2552C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4D4"/>
    <w:multiLevelType w:val="hybridMultilevel"/>
    <w:tmpl w:val="A532F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046B6"/>
    <w:multiLevelType w:val="hybridMultilevel"/>
    <w:tmpl w:val="EC005960"/>
    <w:lvl w:ilvl="0" w:tplc="92040E16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C121B"/>
    <w:multiLevelType w:val="hybridMultilevel"/>
    <w:tmpl w:val="B162B29E"/>
    <w:lvl w:ilvl="0" w:tplc="2E3C39DA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16AA2A6F"/>
    <w:multiLevelType w:val="hybridMultilevel"/>
    <w:tmpl w:val="5D2007B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3216"/>
    <w:multiLevelType w:val="hybridMultilevel"/>
    <w:tmpl w:val="894E01B6"/>
    <w:lvl w:ilvl="0" w:tplc="073E548C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4CFF"/>
    <w:multiLevelType w:val="hybridMultilevel"/>
    <w:tmpl w:val="22740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137AD5"/>
    <w:multiLevelType w:val="multilevel"/>
    <w:tmpl w:val="901CEF62"/>
    <w:lvl w:ilvl="0">
      <w:start w:val="1"/>
      <w:numFmt w:val="decimal"/>
      <w:pStyle w:val="a"/>
      <w:lvlText w:val="%1)"/>
      <w:lvlJc w:val="left"/>
      <w:pPr>
        <w:ind w:left="0" w:firstLine="720"/>
      </w:pPr>
      <w:rPr>
        <w:sz w:val="28"/>
        <w:szCs w:val="28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9" w15:restartNumberingAfterBreak="0">
    <w:nsid w:val="27257F35"/>
    <w:multiLevelType w:val="hybridMultilevel"/>
    <w:tmpl w:val="D9AE930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78B296C"/>
    <w:multiLevelType w:val="hybridMultilevel"/>
    <w:tmpl w:val="B8AC20F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83A9E"/>
    <w:multiLevelType w:val="hybridMultilevel"/>
    <w:tmpl w:val="FCACD49E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56A4"/>
    <w:multiLevelType w:val="hybridMultilevel"/>
    <w:tmpl w:val="44A03ACC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529E"/>
    <w:multiLevelType w:val="multilevel"/>
    <w:tmpl w:val="7652AFF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cs="Times New Roman" w:hint="default"/>
        <w:sz w:val="28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4" w15:restartNumberingAfterBreak="0">
    <w:nsid w:val="36CE3B9E"/>
    <w:multiLevelType w:val="hybridMultilevel"/>
    <w:tmpl w:val="BEA4271E"/>
    <w:lvl w:ilvl="0" w:tplc="0AEA04DE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1F37"/>
    <w:multiLevelType w:val="hybridMultilevel"/>
    <w:tmpl w:val="7D849C08"/>
    <w:lvl w:ilvl="0" w:tplc="29D4ED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FC63664"/>
    <w:multiLevelType w:val="multilevel"/>
    <w:tmpl w:val="7652AFFC"/>
    <w:lvl w:ilvl="0">
      <w:start w:val="1"/>
      <w:numFmt w:val="decimal"/>
      <w:lvlText w:val="%1."/>
      <w:lvlJc w:val="left"/>
      <w:pPr>
        <w:tabs>
          <w:tab w:val="num" w:pos="1295"/>
        </w:tabs>
        <w:ind w:left="255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655"/>
        </w:tabs>
        <w:ind w:left="255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lvlText w:val="-"/>
      <w:lvlJc w:val="left"/>
      <w:pPr>
        <w:tabs>
          <w:tab w:val="num" w:pos="1295"/>
        </w:tabs>
        <w:ind w:left="255" w:firstLine="680"/>
      </w:pPr>
      <w:rPr>
        <w:rFonts w:cs="Times New Roman" w:hint="default"/>
        <w:sz w:val="28"/>
      </w:rPr>
    </w:lvl>
    <w:lvl w:ilvl="3">
      <w:start w:val="1"/>
      <w:numFmt w:val="bullet"/>
      <w:lvlText w:val="-"/>
      <w:lvlJc w:val="left"/>
      <w:pPr>
        <w:tabs>
          <w:tab w:val="num" w:pos="1295"/>
        </w:tabs>
        <w:ind w:left="255" w:firstLine="68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3"/>
        </w:tabs>
        <w:ind w:left="22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7"/>
        </w:tabs>
        <w:ind w:left="33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4"/>
        </w:tabs>
        <w:ind w:left="3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51"/>
        </w:tabs>
        <w:ind w:left="4151" w:hanging="2160"/>
      </w:pPr>
      <w:rPr>
        <w:rFonts w:hint="default"/>
      </w:rPr>
    </w:lvl>
  </w:abstractNum>
  <w:abstractNum w:abstractNumId="17" w15:restartNumberingAfterBreak="0">
    <w:nsid w:val="53800B5C"/>
    <w:multiLevelType w:val="hybridMultilevel"/>
    <w:tmpl w:val="E5B03D36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F7AF8"/>
    <w:multiLevelType w:val="hybridMultilevel"/>
    <w:tmpl w:val="BB4855B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43490"/>
    <w:multiLevelType w:val="hybridMultilevel"/>
    <w:tmpl w:val="56D818B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74CCC"/>
    <w:multiLevelType w:val="hybridMultilevel"/>
    <w:tmpl w:val="45A06804"/>
    <w:lvl w:ilvl="0" w:tplc="23363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01ADD"/>
    <w:multiLevelType w:val="hybridMultilevel"/>
    <w:tmpl w:val="3BC6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D5FAD"/>
    <w:multiLevelType w:val="hybridMultilevel"/>
    <w:tmpl w:val="1026DF3C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1211" w:hanging="491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751A7"/>
    <w:multiLevelType w:val="hybridMultilevel"/>
    <w:tmpl w:val="BEA4271E"/>
    <w:lvl w:ilvl="0" w:tplc="2F88BC7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4CDE"/>
    <w:multiLevelType w:val="hybridMultilevel"/>
    <w:tmpl w:val="5DDC4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D146E2"/>
    <w:multiLevelType w:val="multilevel"/>
    <w:tmpl w:val="FF421E34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E6034DD"/>
    <w:multiLevelType w:val="hybridMultilevel"/>
    <w:tmpl w:val="8272E96C"/>
    <w:lvl w:ilvl="0" w:tplc="FFFFFFFF">
      <w:start w:val="1"/>
      <w:numFmt w:val="bullet"/>
      <w:lvlText w:val=""/>
      <w:lvlJc w:val="left"/>
      <w:pPr>
        <w:tabs>
          <w:tab w:val="num" w:pos="1483"/>
        </w:tabs>
        <w:ind w:left="1767" w:hanging="491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704F688D"/>
    <w:multiLevelType w:val="hybridMultilevel"/>
    <w:tmpl w:val="6DE09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F903AD"/>
    <w:multiLevelType w:val="hybridMultilevel"/>
    <w:tmpl w:val="D9AE930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7CED57C9"/>
    <w:multiLevelType w:val="hybridMultilevel"/>
    <w:tmpl w:val="2326A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03402C"/>
    <w:multiLevelType w:val="hybridMultilevel"/>
    <w:tmpl w:val="BAB40978"/>
    <w:lvl w:ilvl="0" w:tplc="F716BF92">
      <w:start w:val="2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11"/>
  </w:num>
  <w:num w:numId="5">
    <w:abstractNumId w:val="18"/>
  </w:num>
  <w:num w:numId="6">
    <w:abstractNumId w:val="1"/>
  </w:num>
  <w:num w:numId="7">
    <w:abstractNumId w:val="12"/>
  </w:num>
  <w:num w:numId="8">
    <w:abstractNumId w:val="17"/>
  </w:num>
  <w:num w:numId="9">
    <w:abstractNumId w:val="5"/>
  </w:num>
  <w:num w:numId="10">
    <w:abstractNumId w:val="14"/>
  </w:num>
  <w:num w:numId="11">
    <w:abstractNumId w:val="23"/>
  </w:num>
  <w:num w:numId="12">
    <w:abstractNumId w:val="13"/>
  </w:num>
  <w:num w:numId="13">
    <w:abstractNumId w:val="16"/>
  </w:num>
  <w:num w:numId="14">
    <w:abstractNumId w:val="2"/>
  </w:num>
  <w:num w:numId="15">
    <w:abstractNumId w:val="6"/>
  </w:num>
  <w:num w:numId="16">
    <w:abstractNumId w:val="21"/>
  </w:num>
  <w:num w:numId="17">
    <w:abstractNumId w:val="24"/>
  </w:num>
  <w:num w:numId="18">
    <w:abstractNumId w:val="27"/>
  </w:num>
  <w:num w:numId="19">
    <w:abstractNumId w:val="7"/>
  </w:num>
  <w:num w:numId="20">
    <w:abstractNumId w:val="29"/>
  </w:num>
  <w:num w:numId="21">
    <w:abstractNumId w:val="30"/>
  </w:num>
  <w:num w:numId="22">
    <w:abstractNumId w:val="20"/>
  </w:num>
  <w:num w:numId="23">
    <w:abstractNumId w:val="4"/>
  </w:num>
  <w:num w:numId="24">
    <w:abstractNumId w:val="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14"/>
    <w:rsid w:val="0000356A"/>
    <w:rsid w:val="00003812"/>
    <w:rsid w:val="00003F45"/>
    <w:rsid w:val="00005138"/>
    <w:rsid w:val="000054AB"/>
    <w:rsid w:val="00012571"/>
    <w:rsid w:val="000153B1"/>
    <w:rsid w:val="00020493"/>
    <w:rsid w:val="000216AD"/>
    <w:rsid w:val="00024AF4"/>
    <w:rsid w:val="000310E3"/>
    <w:rsid w:val="0003577B"/>
    <w:rsid w:val="00036714"/>
    <w:rsid w:val="00052577"/>
    <w:rsid w:val="00053CAB"/>
    <w:rsid w:val="00054721"/>
    <w:rsid w:val="0005477D"/>
    <w:rsid w:val="000628B4"/>
    <w:rsid w:val="000648C6"/>
    <w:rsid w:val="00066D2D"/>
    <w:rsid w:val="000768AD"/>
    <w:rsid w:val="00081541"/>
    <w:rsid w:val="000827CD"/>
    <w:rsid w:val="00087259"/>
    <w:rsid w:val="00092611"/>
    <w:rsid w:val="0009337F"/>
    <w:rsid w:val="000939EB"/>
    <w:rsid w:val="0009678B"/>
    <w:rsid w:val="00096ADD"/>
    <w:rsid w:val="000977C8"/>
    <w:rsid w:val="000A06E2"/>
    <w:rsid w:val="000A6ED0"/>
    <w:rsid w:val="000B22CE"/>
    <w:rsid w:val="000B42F0"/>
    <w:rsid w:val="000B69E5"/>
    <w:rsid w:val="000B70A9"/>
    <w:rsid w:val="000C3D55"/>
    <w:rsid w:val="000D5B5D"/>
    <w:rsid w:val="000D736A"/>
    <w:rsid w:val="000E0FEB"/>
    <w:rsid w:val="000E4DB9"/>
    <w:rsid w:val="000E5945"/>
    <w:rsid w:val="000F0224"/>
    <w:rsid w:val="000F0C89"/>
    <w:rsid w:val="000F28A1"/>
    <w:rsid w:val="00102321"/>
    <w:rsid w:val="0010366F"/>
    <w:rsid w:val="001055DB"/>
    <w:rsid w:val="00106359"/>
    <w:rsid w:val="00107266"/>
    <w:rsid w:val="001166C5"/>
    <w:rsid w:val="00117026"/>
    <w:rsid w:val="0011793F"/>
    <w:rsid w:val="00121AF1"/>
    <w:rsid w:val="0012268F"/>
    <w:rsid w:val="00125082"/>
    <w:rsid w:val="00125110"/>
    <w:rsid w:val="0012592E"/>
    <w:rsid w:val="00130691"/>
    <w:rsid w:val="001324BC"/>
    <w:rsid w:val="001326EA"/>
    <w:rsid w:val="00135E6D"/>
    <w:rsid w:val="001501E6"/>
    <w:rsid w:val="0015272D"/>
    <w:rsid w:val="00152D54"/>
    <w:rsid w:val="00153FFF"/>
    <w:rsid w:val="001546E7"/>
    <w:rsid w:val="0015691A"/>
    <w:rsid w:val="0015771D"/>
    <w:rsid w:val="00157DC4"/>
    <w:rsid w:val="00170022"/>
    <w:rsid w:val="00170198"/>
    <w:rsid w:val="00172119"/>
    <w:rsid w:val="001759E8"/>
    <w:rsid w:val="001801C3"/>
    <w:rsid w:val="001807BF"/>
    <w:rsid w:val="00180A7F"/>
    <w:rsid w:val="00181810"/>
    <w:rsid w:val="00187373"/>
    <w:rsid w:val="00191880"/>
    <w:rsid w:val="00193653"/>
    <w:rsid w:val="00195580"/>
    <w:rsid w:val="00195E33"/>
    <w:rsid w:val="00196416"/>
    <w:rsid w:val="001A0002"/>
    <w:rsid w:val="001A04F4"/>
    <w:rsid w:val="001A08B6"/>
    <w:rsid w:val="001A1C1F"/>
    <w:rsid w:val="001A2F01"/>
    <w:rsid w:val="001A31C2"/>
    <w:rsid w:val="001A5244"/>
    <w:rsid w:val="001A65E0"/>
    <w:rsid w:val="001B41EE"/>
    <w:rsid w:val="001B56C5"/>
    <w:rsid w:val="001C148B"/>
    <w:rsid w:val="001C23F5"/>
    <w:rsid w:val="001C26CB"/>
    <w:rsid w:val="001C33EA"/>
    <w:rsid w:val="001D2D6C"/>
    <w:rsid w:val="001D308E"/>
    <w:rsid w:val="001D363C"/>
    <w:rsid w:val="001D5CA9"/>
    <w:rsid w:val="001D62A7"/>
    <w:rsid w:val="001D631A"/>
    <w:rsid w:val="001E1478"/>
    <w:rsid w:val="001E30D7"/>
    <w:rsid w:val="001E3CC1"/>
    <w:rsid w:val="001E5E3D"/>
    <w:rsid w:val="001F1B85"/>
    <w:rsid w:val="001F2F42"/>
    <w:rsid w:val="001F3B2D"/>
    <w:rsid w:val="001F51CA"/>
    <w:rsid w:val="001F7D05"/>
    <w:rsid w:val="0020494F"/>
    <w:rsid w:val="002102B7"/>
    <w:rsid w:val="0021355B"/>
    <w:rsid w:val="002203A0"/>
    <w:rsid w:val="00222C06"/>
    <w:rsid w:val="0022346F"/>
    <w:rsid w:val="00223726"/>
    <w:rsid w:val="00225C4E"/>
    <w:rsid w:val="00232CE7"/>
    <w:rsid w:val="0023315F"/>
    <w:rsid w:val="00237DB9"/>
    <w:rsid w:val="00240892"/>
    <w:rsid w:val="00240EAB"/>
    <w:rsid w:val="00242CFE"/>
    <w:rsid w:val="00243B4D"/>
    <w:rsid w:val="00245823"/>
    <w:rsid w:val="00247436"/>
    <w:rsid w:val="0024787F"/>
    <w:rsid w:val="002548E7"/>
    <w:rsid w:val="0025560C"/>
    <w:rsid w:val="00261357"/>
    <w:rsid w:val="00262F6B"/>
    <w:rsid w:val="00263DF3"/>
    <w:rsid w:val="00271161"/>
    <w:rsid w:val="002718EE"/>
    <w:rsid w:val="00271CFA"/>
    <w:rsid w:val="00276C6C"/>
    <w:rsid w:val="00276CEA"/>
    <w:rsid w:val="00282BBA"/>
    <w:rsid w:val="002832B3"/>
    <w:rsid w:val="002838E6"/>
    <w:rsid w:val="00284685"/>
    <w:rsid w:val="002852B2"/>
    <w:rsid w:val="002854DF"/>
    <w:rsid w:val="00293946"/>
    <w:rsid w:val="002959DB"/>
    <w:rsid w:val="00297EC4"/>
    <w:rsid w:val="002A046F"/>
    <w:rsid w:val="002A24C9"/>
    <w:rsid w:val="002A388F"/>
    <w:rsid w:val="002A77B0"/>
    <w:rsid w:val="002A7AFA"/>
    <w:rsid w:val="002B2545"/>
    <w:rsid w:val="002B41FB"/>
    <w:rsid w:val="002B59C5"/>
    <w:rsid w:val="002B6E7A"/>
    <w:rsid w:val="002C3154"/>
    <w:rsid w:val="002C3548"/>
    <w:rsid w:val="002C61F5"/>
    <w:rsid w:val="002D0E63"/>
    <w:rsid w:val="002D1347"/>
    <w:rsid w:val="002D4609"/>
    <w:rsid w:val="002D6DF0"/>
    <w:rsid w:val="002E212C"/>
    <w:rsid w:val="002F050D"/>
    <w:rsid w:val="00300BA0"/>
    <w:rsid w:val="00302A4E"/>
    <w:rsid w:val="00302A66"/>
    <w:rsid w:val="00303258"/>
    <w:rsid w:val="00307FDA"/>
    <w:rsid w:val="003117D7"/>
    <w:rsid w:val="003160B1"/>
    <w:rsid w:val="003161A1"/>
    <w:rsid w:val="00316AD7"/>
    <w:rsid w:val="00324F4C"/>
    <w:rsid w:val="003302C2"/>
    <w:rsid w:val="003349F3"/>
    <w:rsid w:val="003362F4"/>
    <w:rsid w:val="00336343"/>
    <w:rsid w:val="00340C05"/>
    <w:rsid w:val="0035073E"/>
    <w:rsid w:val="00351200"/>
    <w:rsid w:val="003519CF"/>
    <w:rsid w:val="00352F38"/>
    <w:rsid w:val="003539F2"/>
    <w:rsid w:val="0035622C"/>
    <w:rsid w:val="00361344"/>
    <w:rsid w:val="00363226"/>
    <w:rsid w:val="00364E5C"/>
    <w:rsid w:val="00367F16"/>
    <w:rsid w:val="003707F5"/>
    <w:rsid w:val="00370F05"/>
    <w:rsid w:val="00371BEE"/>
    <w:rsid w:val="00373CAD"/>
    <w:rsid w:val="00375479"/>
    <w:rsid w:val="00375F6B"/>
    <w:rsid w:val="00376621"/>
    <w:rsid w:val="00380296"/>
    <w:rsid w:val="00384C3D"/>
    <w:rsid w:val="003879A7"/>
    <w:rsid w:val="00393006"/>
    <w:rsid w:val="00394273"/>
    <w:rsid w:val="0039566B"/>
    <w:rsid w:val="003957D4"/>
    <w:rsid w:val="00396A28"/>
    <w:rsid w:val="003A09C9"/>
    <w:rsid w:val="003A11AB"/>
    <w:rsid w:val="003A3912"/>
    <w:rsid w:val="003A6F29"/>
    <w:rsid w:val="003B03E9"/>
    <w:rsid w:val="003B0AEF"/>
    <w:rsid w:val="003B24DB"/>
    <w:rsid w:val="003B71F3"/>
    <w:rsid w:val="003C1091"/>
    <w:rsid w:val="003C2C6E"/>
    <w:rsid w:val="003D0A90"/>
    <w:rsid w:val="003D2840"/>
    <w:rsid w:val="003D2C09"/>
    <w:rsid w:val="003D3B51"/>
    <w:rsid w:val="003D6709"/>
    <w:rsid w:val="003E06CC"/>
    <w:rsid w:val="003E4999"/>
    <w:rsid w:val="003E7E4F"/>
    <w:rsid w:val="003F0B76"/>
    <w:rsid w:val="003F16A5"/>
    <w:rsid w:val="003F34C8"/>
    <w:rsid w:val="003F3550"/>
    <w:rsid w:val="003F4E2C"/>
    <w:rsid w:val="003F6557"/>
    <w:rsid w:val="003F6CC6"/>
    <w:rsid w:val="004058FD"/>
    <w:rsid w:val="004103B9"/>
    <w:rsid w:val="00412058"/>
    <w:rsid w:val="004156A1"/>
    <w:rsid w:val="00416C51"/>
    <w:rsid w:val="004236A2"/>
    <w:rsid w:val="00424ABA"/>
    <w:rsid w:val="0042527D"/>
    <w:rsid w:val="00436BB7"/>
    <w:rsid w:val="00447533"/>
    <w:rsid w:val="00447CDE"/>
    <w:rsid w:val="00450D54"/>
    <w:rsid w:val="00461980"/>
    <w:rsid w:val="004633D9"/>
    <w:rsid w:val="004651F7"/>
    <w:rsid w:val="004661CF"/>
    <w:rsid w:val="0046770E"/>
    <w:rsid w:val="004759D2"/>
    <w:rsid w:val="0048245F"/>
    <w:rsid w:val="00485D1E"/>
    <w:rsid w:val="00491833"/>
    <w:rsid w:val="0049266E"/>
    <w:rsid w:val="004933B3"/>
    <w:rsid w:val="00493C6B"/>
    <w:rsid w:val="00494370"/>
    <w:rsid w:val="004967C9"/>
    <w:rsid w:val="00497BBA"/>
    <w:rsid w:val="004A5D83"/>
    <w:rsid w:val="004B31A0"/>
    <w:rsid w:val="004B5C91"/>
    <w:rsid w:val="004B5E89"/>
    <w:rsid w:val="004B7F79"/>
    <w:rsid w:val="004C3C66"/>
    <w:rsid w:val="004C3D4D"/>
    <w:rsid w:val="004C4DBF"/>
    <w:rsid w:val="004C7E3D"/>
    <w:rsid w:val="004E47F6"/>
    <w:rsid w:val="004E497F"/>
    <w:rsid w:val="004F345D"/>
    <w:rsid w:val="004F4932"/>
    <w:rsid w:val="00501C0D"/>
    <w:rsid w:val="00502E0D"/>
    <w:rsid w:val="00504397"/>
    <w:rsid w:val="0050447A"/>
    <w:rsid w:val="00513157"/>
    <w:rsid w:val="005162F0"/>
    <w:rsid w:val="0051745E"/>
    <w:rsid w:val="005222B8"/>
    <w:rsid w:val="00523E8F"/>
    <w:rsid w:val="00527367"/>
    <w:rsid w:val="00527EF3"/>
    <w:rsid w:val="005300CB"/>
    <w:rsid w:val="00530201"/>
    <w:rsid w:val="005302B2"/>
    <w:rsid w:val="00531660"/>
    <w:rsid w:val="00531FFC"/>
    <w:rsid w:val="00541C8A"/>
    <w:rsid w:val="005440D2"/>
    <w:rsid w:val="00550E3D"/>
    <w:rsid w:val="005517EA"/>
    <w:rsid w:val="005605F8"/>
    <w:rsid w:val="00565593"/>
    <w:rsid w:val="00565EF6"/>
    <w:rsid w:val="00570B75"/>
    <w:rsid w:val="00572D22"/>
    <w:rsid w:val="00574BC0"/>
    <w:rsid w:val="005764AA"/>
    <w:rsid w:val="005767A2"/>
    <w:rsid w:val="0057766E"/>
    <w:rsid w:val="00580407"/>
    <w:rsid w:val="00581BB1"/>
    <w:rsid w:val="00586918"/>
    <w:rsid w:val="0059040D"/>
    <w:rsid w:val="00591F1F"/>
    <w:rsid w:val="00591F41"/>
    <w:rsid w:val="005A299A"/>
    <w:rsid w:val="005A6852"/>
    <w:rsid w:val="005B0137"/>
    <w:rsid w:val="005B1866"/>
    <w:rsid w:val="005C65F5"/>
    <w:rsid w:val="005C6679"/>
    <w:rsid w:val="005D2387"/>
    <w:rsid w:val="005D3276"/>
    <w:rsid w:val="005D34C4"/>
    <w:rsid w:val="005D36B9"/>
    <w:rsid w:val="005D6261"/>
    <w:rsid w:val="005D66DA"/>
    <w:rsid w:val="005D6A57"/>
    <w:rsid w:val="005E123B"/>
    <w:rsid w:val="005E2076"/>
    <w:rsid w:val="005E3371"/>
    <w:rsid w:val="005E3851"/>
    <w:rsid w:val="005E4DF2"/>
    <w:rsid w:val="005E6233"/>
    <w:rsid w:val="005E6CF4"/>
    <w:rsid w:val="005F6504"/>
    <w:rsid w:val="00600FDE"/>
    <w:rsid w:val="00603D2C"/>
    <w:rsid w:val="00605574"/>
    <w:rsid w:val="006067D7"/>
    <w:rsid w:val="00611CD0"/>
    <w:rsid w:val="00614898"/>
    <w:rsid w:val="006175B0"/>
    <w:rsid w:val="00621640"/>
    <w:rsid w:val="00625139"/>
    <w:rsid w:val="006257DC"/>
    <w:rsid w:val="00625DB3"/>
    <w:rsid w:val="006358B9"/>
    <w:rsid w:val="00635A6C"/>
    <w:rsid w:val="00641763"/>
    <w:rsid w:val="0064205C"/>
    <w:rsid w:val="006422BF"/>
    <w:rsid w:val="006520C5"/>
    <w:rsid w:val="0065619E"/>
    <w:rsid w:val="006603EC"/>
    <w:rsid w:val="00662E88"/>
    <w:rsid w:val="006651D1"/>
    <w:rsid w:val="00665AAA"/>
    <w:rsid w:val="00666943"/>
    <w:rsid w:val="006670B8"/>
    <w:rsid w:val="00670107"/>
    <w:rsid w:val="00672194"/>
    <w:rsid w:val="006779E1"/>
    <w:rsid w:val="006853B7"/>
    <w:rsid w:val="00691AF7"/>
    <w:rsid w:val="0069202D"/>
    <w:rsid w:val="006927E0"/>
    <w:rsid w:val="006934E2"/>
    <w:rsid w:val="00693961"/>
    <w:rsid w:val="00694F97"/>
    <w:rsid w:val="006A005E"/>
    <w:rsid w:val="006A0EE7"/>
    <w:rsid w:val="006A1422"/>
    <w:rsid w:val="006A288D"/>
    <w:rsid w:val="006A3F8B"/>
    <w:rsid w:val="006A4CBD"/>
    <w:rsid w:val="006A4E0F"/>
    <w:rsid w:val="006A7FCB"/>
    <w:rsid w:val="006B4BA3"/>
    <w:rsid w:val="006B6C67"/>
    <w:rsid w:val="006C03DB"/>
    <w:rsid w:val="006C26BA"/>
    <w:rsid w:val="006C4C27"/>
    <w:rsid w:val="006D23D2"/>
    <w:rsid w:val="006D5DF5"/>
    <w:rsid w:val="006D6C4D"/>
    <w:rsid w:val="006E7144"/>
    <w:rsid w:val="006F3864"/>
    <w:rsid w:val="00701A1C"/>
    <w:rsid w:val="00701B03"/>
    <w:rsid w:val="0071461A"/>
    <w:rsid w:val="007151BA"/>
    <w:rsid w:val="00716F33"/>
    <w:rsid w:val="00721FF1"/>
    <w:rsid w:val="00723684"/>
    <w:rsid w:val="00725944"/>
    <w:rsid w:val="0072626F"/>
    <w:rsid w:val="00730061"/>
    <w:rsid w:val="00734E9F"/>
    <w:rsid w:val="0074749D"/>
    <w:rsid w:val="00747709"/>
    <w:rsid w:val="0075198A"/>
    <w:rsid w:val="00753E19"/>
    <w:rsid w:val="007555CA"/>
    <w:rsid w:val="007556DB"/>
    <w:rsid w:val="00756B72"/>
    <w:rsid w:val="0076504A"/>
    <w:rsid w:val="007673E8"/>
    <w:rsid w:val="007708F8"/>
    <w:rsid w:val="00775D37"/>
    <w:rsid w:val="00776BBA"/>
    <w:rsid w:val="00780816"/>
    <w:rsid w:val="00781FF5"/>
    <w:rsid w:val="007866E9"/>
    <w:rsid w:val="007870A3"/>
    <w:rsid w:val="007870A4"/>
    <w:rsid w:val="007906BA"/>
    <w:rsid w:val="00792921"/>
    <w:rsid w:val="00795F43"/>
    <w:rsid w:val="007A0C86"/>
    <w:rsid w:val="007A2095"/>
    <w:rsid w:val="007A2B66"/>
    <w:rsid w:val="007A2EAF"/>
    <w:rsid w:val="007A35AE"/>
    <w:rsid w:val="007A3DF6"/>
    <w:rsid w:val="007A729D"/>
    <w:rsid w:val="007A7ED8"/>
    <w:rsid w:val="007B0B1E"/>
    <w:rsid w:val="007B6A47"/>
    <w:rsid w:val="007B6E96"/>
    <w:rsid w:val="007C3B46"/>
    <w:rsid w:val="007C4418"/>
    <w:rsid w:val="007D6FD8"/>
    <w:rsid w:val="007E1F59"/>
    <w:rsid w:val="007E5DDD"/>
    <w:rsid w:val="007F145A"/>
    <w:rsid w:val="007F662D"/>
    <w:rsid w:val="00804B63"/>
    <w:rsid w:val="00813CD2"/>
    <w:rsid w:val="008233BC"/>
    <w:rsid w:val="00824448"/>
    <w:rsid w:val="008249E1"/>
    <w:rsid w:val="00826031"/>
    <w:rsid w:val="00826FF7"/>
    <w:rsid w:val="00830495"/>
    <w:rsid w:val="00834B85"/>
    <w:rsid w:val="00836B92"/>
    <w:rsid w:val="00841CF8"/>
    <w:rsid w:val="00843014"/>
    <w:rsid w:val="00844F5B"/>
    <w:rsid w:val="00845D5F"/>
    <w:rsid w:val="0084765D"/>
    <w:rsid w:val="008477FC"/>
    <w:rsid w:val="00850E65"/>
    <w:rsid w:val="00856D13"/>
    <w:rsid w:val="00857066"/>
    <w:rsid w:val="00865696"/>
    <w:rsid w:val="00866EC8"/>
    <w:rsid w:val="00867C09"/>
    <w:rsid w:val="0087062E"/>
    <w:rsid w:val="00881DBC"/>
    <w:rsid w:val="0088277F"/>
    <w:rsid w:val="00884A01"/>
    <w:rsid w:val="00890CD2"/>
    <w:rsid w:val="008A0DD6"/>
    <w:rsid w:val="008A22FC"/>
    <w:rsid w:val="008A4791"/>
    <w:rsid w:val="008A489A"/>
    <w:rsid w:val="008B0DE0"/>
    <w:rsid w:val="008B2FB7"/>
    <w:rsid w:val="008B47C1"/>
    <w:rsid w:val="008C1094"/>
    <w:rsid w:val="008C2614"/>
    <w:rsid w:val="008C57D6"/>
    <w:rsid w:val="008D2964"/>
    <w:rsid w:val="008D4741"/>
    <w:rsid w:val="008D5916"/>
    <w:rsid w:val="008E0081"/>
    <w:rsid w:val="008E53BC"/>
    <w:rsid w:val="008E72B0"/>
    <w:rsid w:val="008F0207"/>
    <w:rsid w:val="008F0C00"/>
    <w:rsid w:val="008F2788"/>
    <w:rsid w:val="008F5134"/>
    <w:rsid w:val="00901D18"/>
    <w:rsid w:val="009104F7"/>
    <w:rsid w:val="009203F6"/>
    <w:rsid w:val="00921880"/>
    <w:rsid w:val="00922D74"/>
    <w:rsid w:val="00925E39"/>
    <w:rsid w:val="0093617E"/>
    <w:rsid w:val="00941C88"/>
    <w:rsid w:val="0094221A"/>
    <w:rsid w:val="00951508"/>
    <w:rsid w:val="00952EC6"/>
    <w:rsid w:val="00954C3B"/>
    <w:rsid w:val="00955C95"/>
    <w:rsid w:val="00957AC0"/>
    <w:rsid w:val="009626D3"/>
    <w:rsid w:val="00962A91"/>
    <w:rsid w:val="009646F7"/>
    <w:rsid w:val="00966CFE"/>
    <w:rsid w:val="009670A3"/>
    <w:rsid w:val="00967BE6"/>
    <w:rsid w:val="009706B7"/>
    <w:rsid w:val="00971675"/>
    <w:rsid w:val="009719B6"/>
    <w:rsid w:val="00972AEB"/>
    <w:rsid w:val="00973B86"/>
    <w:rsid w:val="00980734"/>
    <w:rsid w:val="009812A6"/>
    <w:rsid w:val="0098245A"/>
    <w:rsid w:val="00982C48"/>
    <w:rsid w:val="0098362D"/>
    <w:rsid w:val="00991500"/>
    <w:rsid w:val="00997351"/>
    <w:rsid w:val="009A370A"/>
    <w:rsid w:val="009A5CA1"/>
    <w:rsid w:val="009A78F4"/>
    <w:rsid w:val="009B1840"/>
    <w:rsid w:val="009B2601"/>
    <w:rsid w:val="009B299A"/>
    <w:rsid w:val="009B2EC3"/>
    <w:rsid w:val="009B647D"/>
    <w:rsid w:val="009B6654"/>
    <w:rsid w:val="009C1C2B"/>
    <w:rsid w:val="009D1038"/>
    <w:rsid w:val="009D12B8"/>
    <w:rsid w:val="009D75CB"/>
    <w:rsid w:val="009E3AF5"/>
    <w:rsid w:val="009E467F"/>
    <w:rsid w:val="009E4B4C"/>
    <w:rsid w:val="009E5C40"/>
    <w:rsid w:val="009F15F7"/>
    <w:rsid w:val="009F24AC"/>
    <w:rsid w:val="009F3065"/>
    <w:rsid w:val="009F4C16"/>
    <w:rsid w:val="00A10EA4"/>
    <w:rsid w:val="00A12097"/>
    <w:rsid w:val="00A22FFB"/>
    <w:rsid w:val="00A245A6"/>
    <w:rsid w:val="00A27511"/>
    <w:rsid w:val="00A30627"/>
    <w:rsid w:val="00A328E4"/>
    <w:rsid w:val="00A3641A"/>
    <w:rsid w:val="00A36664"/>
    <w:rsid w:val="00A40EE3"/>
    <w:rsid w:val="00A45094"/>
    <w:rsid w:val="00A45340"/>
    <w:rsid w:val="00A61427"/>
    <w:rsid w:val="00A7044A"/>
    <w:rsid w:val="00A75237"/>
    <w:rsid w:val="00A773DC"/>
    <w:rsid w:val="00A810F6"/>
    <w:rsid w:val="00A814E0"/>
    <w:rsid w:val="00A83ECA"/>
    <w:rsid w:val="00A91C1B"/>
    <w:rsid w:val="00A97F89"/>
    <w:rsid w:val="00AA027A"/>
    <w:rsid w:val="00AA10E1"/>
    <w:rsid w:val="00AA3E1C"/>
    <w:rsid w:val="00AA509C"/>
    <w:rsid w:val="00AA5BBF"/>
    <w:rsid w:val="00AA5C11"/>
    <w:rsid w:val="00AA5DEB"/>
    <w:rsid w:val="00AA70F8"/>
    <w:rsid w:val="00AB27E2"/>
    <w:rsid w:val="00AB29AE"/>
    <w:rsid w:val="00AB4E8B"/>
    <w:rsid w:val="00AB6A31"/>
    <w:rsid w:val="00AC0D0D"/>
    <w:rsid w:val="00AC26B0"/>
    <w:rsid w:val="00AC314B"/>
    <w:rsid w:val="00AD174E"/>
    <w:rsid w:val="00AD18B1"/>
    <w:rsid w:val="00AD3C06"/>
    <w:rsid w:val="00AD6858"/>
    <w:rsid w:val="00AD68EF"/>
    <w:rsid w:val="00AD70F4"/>
    <w:rsid w:val="00AE618E"/>
    <w:rsid w:val="00AE64D2"/>
    <w:rsid w:val="00AF1E45"/>
    <w:rsid w:val="00AF1E6F"/>
    <w:rsid w:val="00AF2CC6"/>
    <w:rsid w:val="00AF3FEC"/>
    <w:rsid w:val="00AF5E10"/>
    <w:rsid w:val="00B04ACB"/>
    <w:rsid w:val="00B111FC"/>
    <w:rsid w:val="00B13212"/>
    <w:rsid w:val="00B138D1"/>
    <w:rsid w:val="00B13BCF"/>
    <w:rsid w:val="00B140B0"/>
    <w:rsid w:val="00B14501"/>
    <w:rsid w:val="00B145E4"/>
    <w:rsid w:val="00B207D7"/>
    <w:rsid w:val="00B233AE"/>
    <w:rsid w:val="00B23690"/>
    <w:rsid w:val="00B2754D"/>
    <w:rsid w:val="00B31BE7"/>
    <w:rsid w:val="00B34D06"/>
    <w:rsid w:val="00B358CE"/>
    <w:rsid w:val="00B3599C"/>
    <w:rsid w:val="00B37400"/>
    <w:rsid w:val="00B45401"/>
    <w:rsid w:val="00B462CB"/>
    <w:rsid w:val="00B502D5"/>
    <w:rsid w:val="00B6083D"/>
    <w:rsid w:val="00B61042"/>
    <w:rsid w:val="00B77F43"/>
    <w:rsid w:val="00B81206"/>
    <w:rsid w:val="00B930AF"/>
    <w:rsid w:val="00B94198"/>
    <w:rsid w:val="00BA16D6"/>
    <w:rsid w:val="00BA29DD"/>
    <w:rsid w:val="00BA5613"/>
    <w:rsid w:val="00BB11D4"/>
    <w:rsid w:val="00BB2266"/>
    <w:rsid w:val="00BB50DA"/>
    <w:rsid w:val="00BB724F"/>
    <w:rsid w:val="00BC2214"/>
    <w:rsid w:val="00BC46DB"/>
    <w:rsid w:val="00BD010D"/>
    <w:rsid w:val="00BD1E48"/>
    <w:rsid w:val="00BD211E"/>
    <w:rsid w:val="00BE14A2"/>
    <w:rsid w:val="00BE15E7"/>
    <w:rsid w:val="00BE37E1"/>
    <w:rsid w:val="00BE4A11"/>
    <w:rsid w:val="00BE5099"/>
    <w:rsid w:val="00BF00CD"/>
    <w:rsid w:val="00BF3100"/>
    <w:rsid w:val="00BF37AA"/>
    <w:rsid w:val="00BF5040"/>
    <w:rsid w:val="00C00197"/>
    <w:rsid w:val="00C067ED"/>
    <w:rsid w:val="00C06CC0"/>
    <w:rsid w:val="00C110ED"/>
    <w:rsid w:val="00C116A0"/>
    <w:rsid w:val="00C1319C"/>
    <w:rsid w:val="00C16745"/>
    <w:rsid w:val="00C20F23"/>
    <w:rsid w:val="00C21081"/>
    <w:rsid w:val="00C22288"/>
    <w:rsid w:val="00C227C6"/>
    <w:rsid w:val="00C22BC4"/>
    <w:rsid w:val="00C25290"/>
    <w:rsid w:val="00C335F9"/>
    <w:rsid w:val="00C429A5"/>
    <w:rsid w:val="00C46A7F"/>
    <w:rsid w:val="00C517F6"/>
    <w:rsid w:val="00C63234"/>
    <w:rsid w:val="00C70BDE"/>
    <w:rsid w:val="00C724B5"/>
    <w:rsid w:val="00C73B6D"/>
    <w:rsid w:val="00C75780"/>
    <w:rsid w:val="00C76C82"/>
    <w:rsid w:val="00C80702"/>
    <w:rsid w:val="00C80794"/>
    <w:rsid w:val="00C825FB"/>
    <w:rsid w:val="00C847D1"/>
    <w:rsid w:val="00C859E6"/>
    <w:rsid w:val="00C95A05"/>
    <w:rsid w:val="00C95B50"/>
    <w:rsid w:val="00CA353E"/>
    <w:rsid w:val="00CA3E36"/>
    <w:rsid w:val="00CA70FF"/>
    <w:rsid w:val="00CB2EC3"/>
    <w:rsid w:val="00CC058C"/>
    <w:rsid w:val="00CC1C75"/>
    <w:rsid w:val="00CC368F"/>
    <w:rsid w:val="00CC484A"/>
    <w:rsid w:val="00CC557A"/>
    <w:rsid w:val="00CC6487"/>
    <w:rsid w:val="00CC69DD"/>
    <w:rsid w:val="00CD3632"/>
    <w:rsid w:val="00CE0243"/>
    <w:rsid w:val="00CE0526"/>
    <w:rsid w:val="00CE1009"/>
    <w:rsid w:val="00CE7512"/>
    <w:rsid w:val="00CF0CA1"/>
    <w:rsid w:val="00CF2ADA"/>
    <w:rsid w:val="00CF3463"/>
    <w:rsid w:val="00CF43F0"/>
    <w:rsid w:val="00D005D3"/>
    <w:rsid w:val="00D05F37"/>
    <w:rsid w:val="00D068DF"/>
    <w:rsid w:val="00D150AD"/>
    <w:rsid w:val="00D2390D"/>
    <w:rsid w:val="00D276F6"/>
    <w:rsid w:val="00D34319"/>
    <w:rsid w:val="00D4198C"/>
    <w:rsid w:val="00D41EB8"/>
    <w:rsid w:val="00D43772"/>
    <w:rsid w:val="00D45BA7"/>
    <w:rsid w:val="00D45D77"/>
    <w:rsid w:val="00D47B6B"/>
    <w:rsid w:val="00D5019F"/>
    <w:rsid w:val="00D50285"/>
    <w:rsid w:val="00D50612"/>
    <w:rsid w:val="00D535DB"/>
    <w:rsid w:val="00D578ED"/>
    <w:rsid w:val="00D6132E"/>
    <w:rsid w:val="00D658AD"/>
    <w:rsid w:val="00D65B17"/>
    <w:rsid w:val="00D665BD"/>
    <w:rsid w:val="00D705A8"/>
    <w:rsid w:val="00D71EBF"/>
    <w:rsid w:val="00D73E8F"/>
    <w:rsid w:val="00D757A1"/>
    <w:rsid w:val="00D76434"/>
    <w:rsid w:val="00D80764"/>
    <w:rsid w:val="00D80920"/>
    <w:rsid w:val="00D87183"/>
    <w:rsid w:val="00D906CA"/>
    <w:rsid w:val="00D91DDA"/>
    <w:rsid w:val="00D95051"/>
    <w:rsid w:val="00D9560D"/>
    <w:rsid w:val="00D9719B"/>
    <w:rsid w:val="00DA039A"/>
    <w:rsid w:val="00DA1057"/>
    <w:rsid w:val="00DA3B48"/>
    <w:rsid w:val="00DA5186"/>
    <w:rsid w:val="00DA531A"/>
    <w:rsid w:val="00DA54BD"/>
    <w:rsid w:val="00DA60F1"/>
    <w:rsid w:val="00DB0189"/>
    <w:rsid w:val="00DB0948"/>
    <w:rsid w:val="00DB09E5"/>
    <w:rsid w:val="00DB1769"/>
    <w:rsid w:val="00DB56D0"/>
    <w:rsid w:val="00DB5D89"/>
    <w:rsid w:val="00DB6820"/>
    <w:rsid w:val="00DB706D"/>
    <w:rsid w:val="00DB7CFC"/>
    <w:rsid w:val="00DC09D2"/>
    <w:rsid w:val="00DC2631"/>
    <w:rsid w:val="00DC73FB"/>
    <w:rsid w:val="00DD0128"/>
    <w:rsid w:val="00DD0439"/>
    <w:rsid w:val="00DD378B"/>
    <w:rsid w:val="00DD618F"/>
    <w:rsid w:val="00DE0505"/>
    <w:rsid w:val="00DE33C8"/>
    <w:rsid w:val="00DE4120"/>
    <w:rsid w:val="00DE7A14"/>
    <w:rsid w:val="00DF1040"/>
    <w:rsid w:val="00DF18A0"/>
    <w:rsid w:val="00DF319D"/>
    <w:rsid w:val="00E01DB9"/>
    <w:rsid w:val="00E040DC"/>
    <w:rsid w:val="00E04EAB"/>
    <w:rsid w:val="00E05414"/>
    <w:rsid w:val="00E0620C"/>
    <w:rsid w:val="00E06E7F"/>
    <w:rsid w:val="00E140ED"/>
    <w:rsid w:val="00E14EF7"/>
    <w:rsid w:val="00E16892"/>
    <w:rsid w:val="00E16A6D"/>
    <w:rsid w:val="00E226B1"/>
    <w:rsid w:val="00E24C7A"/>
    <w:rsid w:val="00E24FE8"/>
    <w:rsid w:val="00E258BE"/>
    <w:rsid w:val="00E31985"/>
    <w:rsid w:val="00E31F71"/>
    <w:rsid w:val="00E33892"/>
    <w:rsid w:val="00E3401B"/>
    <w:rsid w:val="00E40F24"/>
    <w:rsid w:val="00E43412"/>
    <w:rsid w:val="00E466F5"/>
    <w:rsid w:val="00E47BC8"/>
    <w:rsid w:val="00E50B28"/>
    <w:rsid w:val="00E50C60"/>
    <w:rsid w:val="00E575E3"/>
    <w:rsid w:val="00E64AEC"/>
    <w:rsid w:val="00E67A2E"/>
    <w:rsid w:val="00E67D09"/>
    <w:rsid w:val="00E7039E"/>
    <w:rsid w:val="00E70717"/>
    <w:rsid w:val="00E70786"/>
    <w:rsid w:val="00E70912"/>
    <w:rsid w:val="00E7289D"/>
    <w:rsid w:val="00E72BA6"/>
    <w:rsid w:val="00E77624"/>
    <w:rsid w:val="00E80264"/>
    <w:rsid w:val="00E82E6F"/>
    <w:rsid w:val="00E867CE"/>
    <w:rsid w:val="00E94557"/>
    <w:rsid w:val="00EA2DA7"/>
    <w:rsid w:val="00EA3769"/>
    <w:rsid w:val="00EA4FBF"/>
    <w:rsid w:val="00EA53C4"/>
    <w:rsid w:val="00EB00E7"/>
    <w:rsid w:val="00EB02E1"/>
    <w:rsid w:val="00EB159E"/>
    <w:rsid w:val="00EB4E7F"/>
    <w:rsid w:val="00EB5224"/>
    <w:rsid w:val="00EB5B4A"/>
    <w:rsid w:val="00EB5E2A"/>
    <w:rsid w:val="00EC30C0"/>
    <w:rsid w:val="00EC690B"/>
    <w:rsid w:val="00ED2486"/>
    <w:rsid w:val="00ED6035"/>
    <w:rsid w:val="00EE4863"/>
    <w:rsid w:val="00EE58BF"/>
    <w:rsid w:val="00EF08B3"/>
    <w:rsid w:val="00EF28EC"/>
    <w:rsid w:val="00EF5BC2"/>
    <w:rsid w:val="00F0089B"/>
    <w:rsid w:val="00F03E85"/>
    <w:rsid w:val="00F042C1"/>
    <w:rsid w:val="00F0564A"/>
    <w:rsid w:val="00F05FC0"/>
    <w:rsid w:val="00F103CD"/>
    <w:rsid w:val="00F134F5"/>
    <w:rsid w:val="00F146EB"/>
    <w:rsid w:val="00F165DD"/>
    <w:rsid w:val="00F175B2"/>
    <w:rsid w:val="00F238ED"/>
    <w:rsid w:val="00F2471D"/>
    <w:rsid w:val="00F259E7"/>
    <w:rsid w:val="00F26350"/>
    <w:rsid w:val="00F26FAC"/>
    <w:rsid w:val="00F27436"/>
    <w:rsid w:val="00F32E55"/>
    <w:rsid w:val="00F349B0"/>
    <w:rsid w:val="00F36640"/>
    <w:rsid w:val="00F43278"/>
    <w:rsid w:val="00F5633E"/>
    <w:rsid w:val="00F6115D"/>
    <w:rsid w:val="00F61644"/>
    <w:rsid w:val="00F64AC2"/>
    <w:rsid w:val="00F65895"/>
    <w:rsid w:val="00F66749"/>
    <w:rsid w:val="00F6676E"/>
    <w:rsid w:val="00F67186"/>
    <w:rsid w:val="00F67A28"/>
    <w:rsid w:val="00F67C02"/>
    <w:rsid w:val="00F71331"/>
    <w:rsid w:val="00F82DE3"/>
    <w:rsid w:val="00F83261"/>
    <w:rsid w:val="00F84C97"/>
    <w:rsid w:val="00F91E93"/>
    <w:rsid w:val="00F9295B"/>
    <w:rsid w:val="00F96019"/>
    <w:rsid w:val="00FA3517"/>
    <w:rsid w:val="00FA3B17"/>
    <w:rsid w:val="00FB0276"/>
    <w:rsid w:val="00FB19F2"/>
    <w:rsid w:val="00FB5CBB"/>
    <w:rsid w:val="00FB6380"/>
    <w:rsid w:val="00FC0B8B"/>
    <w:rsid w:val="00FC264C"/>
    <w:rsid w:val="00FC6906"/>
    <w:rsid w:val="00FC786C"/>
    <w:rsid w:val="00FD0612"/>
    <w:rsid w:val="00FD1E15"/>
    <w:rsid w:val="00FD3B07"/>
    <w:rsid w:val="00FD3CA9"/>
    <w:rsid w:val="00FD5F89"/>
    <w:rsid w:val="00FD614D"/>
    <w:rsid w:val="00FE0780"/>
    <w:rsid w:val="00FE1165"/>
    <w:rsid w:val="00FE4FD8"/>
    <w:rsid w:val="00FF2B27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26C40"/>
  <w15:docId w15:val="{E0160EA3-3B60-481F-8AF7-0A533192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1">
    <w:name w:val="heading 2"/>
    <w:basedOn w:val="a0"/>
    <w:next w:val="a0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0"/>
    <w:pPr>
      <w:ind w:firstLine="680"/>
      <w:jc w:val="both"/>
    </w:pPr>
  </w:style>
  <w:style w:type="paragraph" w:styleId="aa">
    <w:name w:val="Balloon Text"/>
    <w:basedOn w:val="a0"/>
    <w:semiHidden/>
    <w:rsid w:val="006670B8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C1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semiHidden/>
    <w:rsid w:val="001C26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485D1E"/>
    <w:pPr>
      <w:widowControl w:val="0"/>
      <w:autoSpaceDE w:val="0"/>
      <w:autoSpaceDN w:val="0"/>
      <w:adjustRightInd w:val="0"/>
    </w:pPr>
    <w:rPr>
      <w:rFonts w:ascii="Arial" w:eastAsia="Arial Unicode MS" w:hAnsi="Arial" w:cs="Arial"/>
    </w:rPr>
  </w:style>
  <w:style w:type="paragraph" w:customStyle="1" w:styleId="Default">
    <w:name w:val="Default"/>
    <w:rsid w:val="00485D1E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d">
    <w:name w:val="List Paragraph"/>
    <w:aliases w:val="Абзац списка для документа,Абзац списка основной,Абзац списка4,Выделеный,ПАРАГРАФ,Текст с номером"/>
    <w:basedOn w:val="a0"/>
    <w:link w:val="ae"/>
    <w:uiPriority w:val="99"/>
    <w:qFormat/>
    <w:rsid w:val="00485D1E"/>
    <w:pPr>
      <w:ind w:left="720"/>
      <w:contextualSpacing/>
    </w:pPr>
    <w:rPr>
      <w:sz w:val="24"/>
      <w:lang w:val="x-none" w:eastAsia="x-none"/>
    </w:rPr>
  </w:style>
  <w:style w:type="character" w:customStyle="1" w:styleId="ae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d"/>
    <w:uiPriority w:val="34"/>
    <w:locked/>
    <w:rsid w:val="00485D1E"/>
    <w:rPr>
      <w:sz w:val="24"/>
      <w:szCs w:val="24"/>
    </w:rPr>
  </w:style>
  <w:style w:type="paragraph" w:styleId="af">
    <w:name w:val="No Spacing"/>
    <w:uiPriority w:val="1"/>
    <w:qFormat/>
    <w:rsid w:val="00485D1E"/>
    <w:pPr>
      <w:widowControl w:val="0"/>
      <w:autoSpaceDE w:val="0"/>
      <w:autoSpaceDN w:val="0"/>
      <w:adjustRightInd w:val="0"/>
    </w:pPr>
  </w:style>
  <w:style w:type="paragraph" w:styleId="af0">
    <w:name w:val="footnote text"/>
    <w:basedOn w:val="a0"/>
    <w:link w:val="af1"/>
    <w:uiPriority w:val="99"/>
    <w:unhideWhenUsed/>
    <w:rsid w:val="00485D1E"/>
    <w:rPr>
      <w:rFonts w:eastAsia="Calibri"/>
      <w:sz w:val="20"/>
      <w:szCs w:val="20"/>
      <w:lang w:val="x-none" w:eastAsia="en-US"/>
    </w:rPr>
  </w:style>
  <w:style w:type="character" w:customStyle="1" w:styleId="af1">
    <w:name w:val="Текст сноски Знак"/>
    <w:link w:val="af0"/>
    <w:uiPriority w:val="99"/>
    <w:rsid w:val="00485D1E"/>
    <w:rPr>
      <w:rFonts w:eastAsia="Calibri"/>
      <w:lang w:eastAsia="en-US"/>
    </w:rPr>
  </w:style>
  <w:style w:type="character" w:customStyle="1" w:styleId="a5">
    <w:name w:val="Верхний колонтитул Знак"/>
    <w:link w:val="a4"/>
    <w:uiPriority w:val="99"/>
    <w:rsid w:val="00485D1E"/>
    <w:rPr>
      <w:sz w:val="28"/>
      <w:szCs w:val="24"/>
    </w:rPr>
  </w:style>
  <w:style w:type="paragraph" w:styleId="a">
    <w:name w:val="List Number"/>
    <w:basedOn w:val="a0"/>
    <w:unhideWhenUsed/>
    <w:rsid w:val="00D757A1"/>
    <w:pPr>
      <w:numPr>
        <w:numId w:val="25"/>
      </w:numPr>
      <w:spacing w:line="360" w:lineRule="auto"/>
      <w:jc w:val="both"/>
    </w:pPr>
  </w:style>
  <w:style w:type="paragraph" w:styleId="20">
    <w:name w:val="List Number 2"/>
    <w:basedOn w:val="a0"/>
    <w:unhideWhenUsed/>
    <w:rsid w:val="00D757A1"/>
    <w:pPr>
      <w:numPr>
        <w:ilvl w:val="1"/>
        <w:numId w:val="25"/>
      </w:numPr>
      <w:spacing w:line="360" w:lineRule="auto"/>
      <w:jc w:val="both"/>
    </w:pPr>
  </w:style>
  <w:style w:type="paragraph" w:styleId="af2">
    <w:name w:val="Body Text"/>
    <w:basedOn w:val="a0"/>
    <w:link w:val="af3"/>
    <w:unhideWhenUsed/>
    <w:rsid w:val="00D757A1"/>
    <w:pPr>
      <w:spacing w:after="120"/>
    </w:pPr>
    <w:rPr>
      <w:sz w:val="24"/>
    </w:rPr>
  </w:style>
  <w:style w:type="character" w:customStyle="1" w:styleId="af3">
    <w:name w:val="Основной текст Знак"/>
    <w:basedOn w:val="a1"/>
    <w:link w:val="af2"/>
    <w:rsid w:val="00D757A1"/>
    <w:rPr>
      <w:sz w:val="24"/>
      <w:szCs w:val="24"/>
    </w:rPr>
  </w:style>
  <w:style w:type="paragraph" w:customStyle="1" w:styleId="10">
    <w:name w:val="Основной текст1"/>
    <w:basedOn w:val="a0"/>
    <w:rsid w:val="00D757A1"/>
    <w:pPr>
      <w:spacing w:line="360" w:lineRule="auto"/>
      <w:ind w:firstLine="720"/>
      <w:jc w:val="both"/>
    </w:pPr>
  </w:style>
  <w:style w:type="paragraph" w:styleId="2">
    <w:name w:val="List Bullet 2"/>
    <w:basedOn w:val="a0"/>
    <w:uiPriority w:val="99"/>
    <w:unhideWhenUsed/>
    <w:rsid w:val="00240892"/>
    <w:pPr>
      <w:numPr>
        <w:numId w:val="31"/>
      </w:numPr>
      <w:tabs>
        <w:tab w:val="num" w:pos="643"/>
      </w:tabs>
      <w:spacing w:after="200" w:line="276" w:lineRule="auto"/>
      <w:ind w:left="643"/>
      <w:contextualSpacing/>
    </w:pPr>
    <w:rPr>
      <w:rFonts w:ascii="Courier" w:hAnsi="Courier"/>
      <w:sz w:val="24"/>
    </w:rPr>
  </w:style>
  <w:style w:type="paragraph" w:customStyle="1" w:styleId="Tableheader">
    <w:name w:val="Table_header"/>
    <w:basedOn w:val="a0"/>
    <w:uiPriority w:val="99"/>
    <w:rsid w:val="00240892"/>
    <w:pPr>
      <w:suppressAutoHyphens/>
      <w:jc w:val="center"/>
    </w:pPr>
  </w:style>
  <w:style w:type="paragraph" w:customStyle="1" w:styleId="ConsPlusCell">
    <w:name w:val="ConsPlusCell"/>
    <w:uiPriority w:val="99"/>
    <w:rsid w:val="002408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0"/>
    <w:next w:val="a0"/>
    <w:semiHidden/>
    <w:rsid w:val="00F056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8;&#1077;&#1084;&#1080;&#1103;%20&#1079;&#1072;%20&#1074;&#1099;&#1089;.&#1087;&#1086;&#1082;&#1072;&#1079;.%20&#1074;%20&#1088;&#1072;&#1073;&#1086;&#1090;&#1077;%202012%20(&#1072;&#1076;&#1084;.)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FA96-E2C9-4B66-BDC5-0DD53F1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Премия за выс.показ. в работе 2012 (адм.)2.dot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1939</CharactersWithSpaces>
  <SharedDoc>false</SharedDoc>
  <HLinks>
    <vt:vector size="6" baseType="variant"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/document/402708842/entry/1000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3</cp:revision>
  <cp:lastPrinted>2023-05-29T11:48:00Z</cp:lastPrinted>
  <dcterms:created xsi:type="dcterms:W3CDTF">2023-05-29T07:15:00Z</dcterms:created>
  <dcterms:modified xsi:type="dcterms:W3CDTF">2023-05-29T11:49:00Z</dcterms:modified>
</cp:coreProperties>
</file>