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03577B" w:rsidRPr="006B4BA3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03577B" w:rsidRPr="006B4BA3" w:rsidRDefault="001C33EA" w:rsidP="006B4BA3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374650" cy="475615"/>
                  <wp:effectExtent l="0" t="0" r="6350" b="63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77B" w:rsidRPr="006B4BA3">
        <w:trPr>
          <w:cantSplit/>
          <w:trHeight w:val="340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5040" w:rsidRDefault="00BF5040" w:rsidP="00BF5040">
            <w:pPr>
              <w:pStyle w:val="20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РАСПОРЯЖЕНИЕ</w:t>
            </w:r>
          </w:p>
          <w:p w:rsidR="0003577B" w:rsidRDefault="006175B0" w:rsidP="00BF5040">
            <w:pPr>
              <w:pStyle w:val="1"/>
              <w:framePr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 xml:space="preserve">АДМИНИСТРАЦИИ </w:t>
            </w:r>
            <w:r w:rsidR="00BF5040">
              <w:rPr>
                <w:sz w:val="24"/>
              </w:rPr>
              <w:t xml:space="preserve">СОКОЛЬСКОГО МУНИЦИПАЛЬНОГО </w:t>
            </w:r>
            <w:r w:rsidR="00AD3C06">
              <w:rPr>
                <w:sz w:val="24"/>
              </w:rPr>
              <w:t>ОКРУГА</w:t>
            </w:r>
          </w:p>
          <w:p w:rsidR="008B2FB7" w:rsidRPr="008B2FB7" w:rsidRDefault="008B2FB7" w:rsidP="008B2FB7"/>
        </w:tc>
      </w:tr>
      <w:tr w:rsidR="0003577B" w:rsidRPr="006B4BA3">
        <w:trPr>
          <w:cantSplit/>
          <w:trHeight w:val="32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03577B" w:rsidRPr="006B4BA3" w:rsidRDefault="0003577B" w:rsidP="006B4BA3">
            <w:pPr>
              <w:rPr>
                <w:szCs w:val="28"/>
              </w:rPr>
            </w:pPr>
          </w:p>
        </w:tc>
      </w:tr>
      <w:tr w:rsidR="001324BC" w:rsidRPr="006B4BA3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1324BC" w:rsidRPr="00BF5040" w:rsidRDefault="001324BC" w:rsidP="006B4BA3">
            <w:pPr>
              <w:jc w:val="center"/>
              <w:rPr>
                <w:sz w:val="20"/>
                <w:szCs w:val="20"/>
              </w:rPr>
            </w:pPr>
            <w:r w:rsidRPr="00BF5040">
              <w:rPr>
                <w:sz w:val="20"/>
                <w:szCs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1324BC" w:rsidRPr="006B4BA3" w:rsidRDefault="0060658A" w:rsidP="00352F3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22.05.2023</w:t>
            </w:r>
          </w:p>
        </w:tc>
        <w:tc>
          <w:tcPr>
            <w:tcW w:w="374" w:type="dxa"/>
            <w:vAlign w:val="bottom"/>
          </w:tcPr>
          <w:p w:rsidR="001324BC" w:rsidRPr="00BF5040" w:rsidRDefault="001324BC" w:rsidP="006B4BA3">
            <w:pPr>
              <w:jc w:val="center"/>
              <w:rPr>
                <w:sz w:val="20"/>
                <w:szCs w:val="20"/>
              </w:rPr>
            </w:pPr>
            <w:r w:rsidRPr="00BF5040">
              <w:rPr>
                <w:sz w:val="20"/>
                <w:szCs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1324BC" w:rsidRPr="006B4BA3" w:rsidRDefault="0060658A" w:rsidP="00AA3E1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  <w:r w:rsidR="00864176">
              <w:rPr>
                <w:b/>
                <w:bCs/>
                <w:szCs w:val="28"/>
              </w:rPr>
              <w:t>5</w:t>
            </w:r>
          </w:p>
        </w:tc>
      </w:tr>
      <w:tr w:rsidR="0003577B" w:rsidRPr="006B4BA3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03577B" w:rsidRPr="00BF5040" w:rsidRDefault="0003577B" w:rsidP="006B4BA3">
            <w:pPr>
              <w:jc w:val="center"/>
              <w:rPr>
                <w:sz w:val="16"/>
                <w:szCs w:val="16"/>
              </w:rPr>
            </w:pPr>
            <w:r w:rsidRPr="00BF5040">
              <w:rPr>
                <w:sz w:val="16"/>
                <w:szCs w:val="16"/>
              </w:rPr>
              <w:t>г. Сокол</w:t>
            </w:r>
          </w:p>
        </w:tc>
      </w:tr>
      <w:tr w:rsidR="0003577B" w:rsidRPr="006B4BA3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03577B" w:rsidRPr="006B4BA3" w:rsidRDefault="0003577B" w:rsidP="006B4BA3">
            <w:pPr>
              <w:jc w:val="center"/>
              <w:rPr>
                <w:szCs w:val="28"/>
              </w:rPr>
            </w:pPr>
          </w:p>
        </w:tc>
        <w:tc>
          <w:tcPr>
            <w:tcW w:w="3908" w:type="dxa"/>
            <w:gridSpan w:val="4"/>
          </w:tcPr>
          <w:p w:rsidR="0003577B" w:rsidRPr="006B4BA3" w:rsidRDefault="0003577B" w:rsidP="006B4BA3">
            <w:pPr>
              <w:jc w:val="center"/>
              <w:rPr>
                <w:szCs w:val="28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03577B" w:rsidRPr="006B4BA3" w:rsidRDefault="0003577B" w:rsidP="006B4BA3">
            <w:pPr>
              <w:jc w:val="center"/>
              <w:rPr>
                <w:szCs w:val="28"/>
              </w:rPr>
            </w:pPr>
          </w:p>
        </w:tc>
      </w:tr>
      <w:tr w:rsidR="0003577B" w:rsidRPr="006B4BA3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03577B" w:rsidRPr="006B4BA3" w:rsidRDefault="0003577B" w:rsidP="006B4BA3">
            <w:pPr>
              <w:jc w:val="center"/>
              <w:rPr>
                <w:szCs w:val="28"/>
              </w:rPr>
            </w:pPr>
          </w:p>
        </w:tc>
        <w:tc>
          <w:tcPr>
            <w:tcW w:w="3908" w:type="dxa"/>
            <w:gridSpan w:val="4"/>
          </w:tcPr>
          <w:p w:rsidR="00485D1E" w:rsidRPr="00E50B28" w:rsidRDefault="00E50B28" w:rsidP="00485D1E">
            <w:pPr>
              <w:ind w:right="52"/>
              <w:jc w:val="both"/>
            </w:pPr>
            <w:r w:rsidRPr="00E50B28">
              <w:t>О назначении</w:t>
            </w:r>
            <w:r w:rsidRPr="00E50B28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</w:t>
            </w:r>
            <w:r w:rsidRPr="00E50B28">
              <w:rPr>
                <w:rFonts w:eastAsiaTheme="minorHAnsi"/>
                <w:color w:val="000000"/>
                <w:lang w:eastAsia="en-US"/>
              </w:rPr>
              <w:t>ответственных за защиту информации и обеспечение защиты персональных данных</w:t>
            </w:r>
            <w:r w:rsidRPr="00E50B28">
              <w:t xml:space="preserve"> при их обработке на объекте информатизации – автоматизированное рабочее место Администрации Сокольско</w:t>
            </w:r>
            <w:r w:rsidR="00134F0A">
              <w:t>го м</w:t>
            </w:r>
            <w:r w:rsidRPr="00E50B28">
              <w:t xml:space="preserve">униципального </w:t>
            </w:r>
            <w:r w:rsidR="00134F0A">
              <w:t>округа</w:t>
            </w:r>
            <w:r w:rsidRPr="00E50B28">
              <w:t>, предназначенное для обмена информацией с ИСПДН «АИСТ ГБД»</w:t>
            </w:r>
          </w:p>
          <w:p w:rsidR="001E30D7" w:rsidRPr="006B4BA3" w:rsidRDefault="001E30D7" w:rsidP="0039566B">
            <w:pPr>
              <w:rPr>
                <w:szCs w:val="28"/>
              </w:rPr>
            </w:pPr>
          </w:p>
        </w:tc>
        <w:tc>
          <w:tcPr>
            <w:tcW w:w="114" w:type="dxa"/>
          </w:tcPr>
          <w:p w:rsidR="0003577B" w:rsidRPr="006B4BA3" w:rsidRDefault="0003577B" w:rsidP="006B4BA3">
            <w:pPr>
              <w:jc w:val="center"/>
              <w:rPr>
                <w:szCs w:val="28"/>
              </w:rPr>
            </w:pPr>
          </w:p>
        </w:tc>
        <w:bookmarkStart w:id="0" w:name="_GoBack"/>
        <w:bookmarkEnd w:id="0"/>
      </w:tr>
    </w:tbl>
    <w:p w:rsidR="003B24DB" w:rsidRDefault="003B24DB" w:rsidP="00485D1E">
      <w:pPr>
        <w:ind w:firstLine="748"/>
        <w:jc w:val="both"/>
      </w:pPr>
    </w:p>
    <w:p w:rsidR="00D757A1" w:rsidRPr="00E50B28" w:rsidRDefault="001C33EA" w:rsidP="00134F0A">
      <w:pPr>
        <w:pStyle w:val="a4"/>
        <w:ind w:firstLine="709"/>
        <w:jc w:val="both"/>
      </w:pPr>
      <w:r>
        <w:rPr>
          <w:lang w:val="ru-RU"/>
        </w:rPr>
        <w:tab/>
      </w:r>
      <w:r w:rsidR="00D757A1" w:rsidRPr="00D757A1">
        <w:t xml:space="preserve">В целях исполнения Федерального закона </w:t>
      </w:r>
      <w:r w:rsidR="00134F0A" w:rsidRPr="00D757A1">
        <w:t xml:space="preserve">от 27 июля 2006 года </w:t>
      </w:r>
      <w:r w:rsidR="00D757A1" w:rsidRPr="00D757A1">
        <w:t xml:space="preserve">№152-ФЗ «О персональных данных», постановления Правительства Российской Федерации </w:t>
      </w:r>
      <w:r w:rsidR="00134F0A" w:rsidRPr="00D757A1">
        <w:t xml:space="preserve">от 1 ноября 2012 года </w:t>
      </w:r>
      <w:r w:rsidR="00D757A1" w:rsidRPr="00D757A1">
        <w:t xml:space="preserve">№ 1119 «Об утверждении требований к защите персональных данных при их обработке в информационных </w:t>
      </w:r>
      <w:r w:rsidR="00134F0A">
        <w:t>системах персональных данных», п</w:t>
      </w:r>
      <w:r w:rsidR="00D757A1" w:rsidRPr="00D757A1">
        <w:t>риказа ФСТЭК России от 18 февраля 2013 г</w:t>
      </w:r>
      <w:r w:rsidR="00E47BDA">
        <w:rPr>
          <w:lang w:val="ru-RU"/>
        </w:rPr>
        <w:t>ода</w:t>
      </w:r>
      <w:r w:rsidR="00D757A1" w:rsidRPr="00D757A1">
        <w:t xml:space="preserve">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на объекте информатизации – автоматизированное рабочее место Администрации Соколь</w:t>
      </w:r>
      <w:r w:rsidR="00D757A1">
        <w:t xml:space="preserve">ского </w:t>
      </w:r>
      <w:r w:rsidR="00D757A1" w:rsidRPr="00D757A1">
        <w:t>муниципального</w:t>
      </w:r>
      <w:r w:rsidR="00D757A1" w:rsidRPr="00E50B28">
        <w:t xml:space="preserve"> округа</w:t>
      </w:r>
      <w:r w:rsidR="00D757A1" w:rsidRPr="00D757A1">
        <w:t>, предназначенное для обмена информацией с ИСПДН «АИСТ ГБД» Государственного банка данных о детях, оставшихся без попечения родителей (далее - АРМ «АИСТ ГБД»)</w:t>
      </w:r>
      <w:r w:rsidR="00E50B28">
        <w:t>:</w:t>
      </w:r>
    </w:p>
    <w:p w:rsidR="00E67D09" w:rsidRPr="00E50B28" w:rsidRDefault="00E67D09" w:rsidP="0060658A">
      <w:pPr>
        <w:pStyle w:val="10"/>
        <w:spacing w:line="240" w:lineRule="auto"/>
        <w:ind w:firstLine="709"/>
        <w:rPr>
          <w:lang w:val="x-none" w:eastAsia="x-none"/>
        </w:rPr>
      </w:pPr>
      <w:r w:rsidRPr="00E50B28">
        <w:rPr>
          <w:lang w:val="x-none" w:eastAsia="x-none"/>
        </w:rPr>
        <w:t>1. Назначить</w:t>
      </w:r>
      <w:r w:rsidR="00134F0A">
        <w:rPr>
          <w:lang w:eastAsia="x-none"/>
        </w:rPr>
        <w:t xml:space="preserve"> </w:t>
      </w:r>
      <w:r w:rsidR="00134F0A">
        <w:rPr>
          <w:lang w:eastAsia="en-US"/>
        </w:rPr>
        <w:t xml:space="preserve">ведущего специалиста отдела опеки и попечительства </w:t>
      </w:r>
      <w:r w:rsidR="00E47BDA">
        <w:rPr>
          <w:lang w:eastAsia="en-US"/>
        </w:rPr>
        <w:t xml:space="preserve">Е.Л. </w:t>
      </w:r>
      <w:proofErr w:type="spellStart"/>
      <w:r w:rsidR="00134F0A">
        <w:rPr>
          <w:lang w:eastAsia="en-US"/>
        </w:rPr>
        <w:t>Триполец</w:t>
      </w:r>
      <w:proofErr w:type="spellEnd"/>
      <w:r w:rsidR="00E47BDA">
        <w:rPr>
          <w:lang w:eastAsia="en-US"/>
        </w:rPr>
        <w:t xml:space="preserve"> </w:t>
      </w:r>
      <w:r w:rsidRPr="00E50B28">
        <w:rPr>
          <w:lang w:val="x-none" w:eastAsia="x-none"/>
        </w:rPr>
        <w:t xml:space="preserve">ответственным за защиту информации и обеспечение защиты персональных данных при их обработке в АРМ «АИСТ ГБД» </w:t>
      </w:r>
      <w:r w:rsidR="00E47BDA">
        <w:rPr>
          <w:lang w:val="x-none" w:eastAsia="x-none"/>
        </w:rPr>
        <w:t>(Ответственным за ЗИ).</w:t>
      </w:r>
    </w:p>
    <w:p w:rsidR="00E67D09" w:rsidRPr="00E50B28" w:rsidRDefault="00E67D09" w:rsidP="0060658A">
      <w:pPr>
        <w:pStyle w:val="10"/>
        <w:spacing w:line="240" w:lineRule="auto"/>
        <w:ind w:firstLine="709"/>
        <w:rPr>
          <w:lang w:eastAsia="x-none"/>
        </w:rPr>
      </w:pPr>
      <w:r w:rsidRPr="00E50B28">
        <w:rPr>
          <w:lang w:val="x-none" w:eastAsia="x-none"/>
        </w:rPr>
        <w:t xml:space="preserve">2. Назначить </w:t>
      </w:r>
      <w:r w:rsidR="00134F0A">
        <w:rPr>
          <w:lang w:eastAsia="en-US"/>
        </w:rPr>
        <w:t>начальника отдела информац</w:t>
      </w:r>
      <w:r w:rsidR="00E47BDA">
        <w:rPr>
          <w:lang w:eastAsia="en-US"/>
        </w:rPr>
        <w:t>ионных технологий Р.В. Каштанова</w:t>
      </w:r>
      <w:r w:rsidR="00134F0A">
        <w:rPr>
          <w:lang w:eastAsia="en-US"/>
        </w:rPr>
        <w:t xml:space="preserve"> </w:t>
      </w:r>
      <w:r w:rsidRPr="00E50B28">
        <w:rPr>
          <w:lang w:val="x-none" w:eastAsia="x-none"/>
        </w:rPr>
        <w:t>ответственным за обеспечение безопасности информации в АРМ «АИСТ ГБД» (Администратор</w:t>
      </w:r>
      <w:r w:rsidR="00E50B28">
        <w:rPr>
          <w:lang w:val="x-none" w:eastAsia="x-none"/>
        </w:rPr>
        <w:t>ом безопасности АРМ «АИСТ ГБД»)</w:t>
      </w:r>
      <w:r w:rsidR="00E47BDA">
        <w:rPr>
          <w:lang w:eastAsia="x-none"/>
        </w:rPr>
        <w:t>.</w:t>
      </w:r>
    </w:p>
    <w:p w:rsidR="00E67D09" w:rsidRPr="00E50B28" w:rsidRDefault="00E67D09" w:rsidP="0060658A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E50B28">
        <w:rPr>
          <w:lang w:val="x-none" w:eastAsia="x-none"/>
        </w:rPr>
        <w:t xml:space="preserve">3. Назначить </w:t>
      </w:r>
      <w:r w:rsidR="00E47BDA">
        <w:rPr>
          <w:lang w:eastAsia="en-US"/>
        </w:rPr>
        <w:t>н</w:t>
      </w:r>
      <w:r w:rsidR="00134F0A">
        <w:rPr>
          <w:lang w:eastAsia="en-US"/>
        </w:rPr>
        <w:t>ачальника отдела опеки</w:t>
      </w:r>
      <w:r w:rsidR="00E47BDA">
        <w:rPr>
          <w:lang w:eastAsia="en-US"/>
        </w:rPr>
        <w:t xml:space="preserve"> и попечительства И.Ю. Лазареву </w:t>
      </w:r>
      <w:r w:rsidR="00134F0A">
        <w:rPr>
          <w:lang w:eastAsia="en-US"/>
        </w:rPr>
        <w:t xml:space="preserve"> </w:t>
      </w:r>
      <w:r w:rsidRPr="00E50B28">
        <w:rPr>
          <w:lang w:val="x-none" w:eastAsia="x-none"/>
        </w:rPr>
        <w:t>ответственным за функционирование  АРМ «АИСТ ГБД»</w:t>
      </w:r>
      <w:r w:rsidR="00E47BDA">
        <w:rPr>
          <w:lang w:eastAsia="x-none"/>
        </w:rPr>
        <w:t>.</w:t>
      </w:r>
    </w:p>
    <w:p w:rsidR="00E50B28" w:rsidRDefault="00E50B28" w:rsidP="0060658A">
      <w:pPr>
        <w:pStyle w:val="a4"/>
        <w:ind w:firstLine="709"/>
        <w:jc w:val="both"/>
        <w:rPr>
          <w:szCs w:val="28"/>
          <w:lang w:val="ru-RU"/>
        </w:rPr>
      </w:pPr>
      <w:r>
        <w:rPr>
          <w:lang w:val="ru-RU"/>
        </w:rPr>
        <w:t xml:space="preserve">4. </w:t>
      </w:r>
      <w:r>
        <w:t>Контроль за выполнением настоящего</w:t>
      </w:r>
      <w:r>
        <w:rPr>
          <w:lang w:val="ru-RU"/>
        </w:rPr>
        <w:t xml:space="preserve"> распоряжения</w:t>
      </w:r>
      <w:r>
        <w:t xml:space="preserve"> возложить на заместителя главы Сокольского муниципального округа </w:t>
      </w:r>
      <w:r>
        <w:rPr>
          <w:lang w:val="ru-RU"/>
        </w:rPr>
        <w:t>М</w:t>
      </w:r>
      <w:r>
        <w:t>.</w:t>
      </w:r>
      <w:r>
        <w:rPr>
          <w:lang w:val="ru-RU"/>
        </w:rPr>
        <w:t>М</w:t>
      </w:r>
      <w:r>
        <w:t>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Коничева</w:t>
      </w:r>
      <w:proofErr w:type="spellEnd"/>
      <w:r>
        <w:t>.</w:t>
      </w:r>
    </w:p>
    <w:p w:rsidR="001C33EA" w:rsidRDefault="001C33EA" w:rsidP="00485D1E">
      <w:pPr>
        <w:pStyle w:val="a4"/>
        <w:tabs>
          <w:tab w:val="clear" w:pos="4677"/>
          <w:tab w:val="clear" w:pos="9355"/>
        </w:tabs>
        <w:jc w:val="both"/>
        <w:rPr>
          <w:szCs w:val="28"/>
          <w:lang w:val="ru-RU"/>
        </w:rPr>
      </w:pPr>
    </w:p>
    <w:p w:rsidR="001C33EA" w:rsidRPr="001C33EA" w:rsidRDefault="001C33EA" w:rsidP="00485D1E">
      <w:pPr>
        <w:pStyle w:val="a4"/>
        <w:tabs>
          <w:tab w:val="clear" w:pos="4677"/>
          <w:tab w:val="clear" w:pos="9355"/>
        </w:tabs>
        <w:jc w:val="both"/>
        <w:rPr>
          <w:szCs w:val="28"/>
          <w:lang w:val="ru-RU"/>
        </w:rPr>
      </w:pPr>
    </w:p>
    <w:p w:rsidR="00485D1E" w:rsidRDefault="00E867CE" w:rsidP="0060658A">
      <w:pPr>
        <w:pStyle w:val="a4"/>
        <w:tabs>
          <w:tab w:val="clear" w:pos="4677"/>
          <w:tab w:val="clear" w:pos="9355"/>
        </w:tabs>
        <w:ind w:right="1"/>
        <w:jc w:val="both"/>
      </w:pPr>
      <w:r>
        <w:rPr>
          <w:szCs w:val="28"/>
          <w:lang w:val="ru-RU"/>
        </w:rPr>
        <w:t>Глава округа</w:t>
      </w:r>
      <w:r w:rsidR="00134F0A">
        <w:rPr>
          <w:szCs w:val="28"/>
          <w:lang w:val="ru-RU"/>
        </w:rPr>
        <w:t xml:space="preserve"> </w:t>
      </w:r>
      <w:r w:rsidR="00134F0A">
        <w:rPr>
          <w:szCs w:val="28"/>
          <w:lang w:val="ru-RU"/>
        </w:rPr>
        <w:tab/>
      </w:r>
      <w:r w:rsidR="00134F0A">
        <w:rPr>
          <w:szCs w:val="28"/>
          <w:lang w:val="ru-RU"/>
        </w:rPr>
        <w:tab/>
      </w:r>
      <w:r w:rsidR="00134F0A">
        <w:rPr>
          <w:szCs w:val="28"/>
          <w:lang w:val="ru-RU"/>
        </w:rPr>
        <w:tab/>
      </w:r>
      <w:r w:rsidR="00134F0A">
        <w:rPr>
          <w:szCs w:val="28"/>
          <w:lang w:val="ru-RU"/>
        </w:rPr>
        <w:tab/>
      </w:r>
      <w:r w:rsidR="00134F0A">
        <w:rPr>
          <w:szCs w:val="28"/>
          <w:lang w:val="ru-RU"/>
        </w:rPr>
        <w:tab/>
      </w:r>
      <w:r w:rsidR="00134F0A">
        <w:rPr>
          <w:szCs w:val="28"/>
          <w:lang w:val="ru-RU"/>
        </w:rPr>
        <w:tab/>
      </w:r>
      <w:r w:rsidR="00134F0A">
        <w:rPr>
          <w:szCs w:val="28"/>
          <w:lang w:val="ru-RU"/>
        </w:rPr>
        <w:tab/>
      </w:r>
      <w:r w:rsidR="00134F0A">
        <w:rPr>
          <w:szCs w:val="28"/>
          <w:lang w:val="ru-RU"/>
        </w:rPr>
        <w:tab/>
      </w:r>
      <w:r w:rsidR="00134F0A">
        <w:rPr>
          <w:szCs w:val="28"/>
          <w:lang w:val="ru-RU"/>
        </w:rPr>
        <w:tab/>
      </w:r>
      <w:r w:rsidR="0060658A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Ю.А. Васин</w:t>
      </w:r>
    </w:p>
    <w:sectPr w:rsidR="00485D1E" w:rsidSect="00E47BDA">
      <w:headerReference w:type="even" r:id="rId8"/>
      <w:headerReference w:type="default" r:id="rId9"/>
      <w:footerReference w:type="first" r:id="rId10"/>
      <w:pgSz w:w="11909" w:h="16834"/>
      <w:pgMar w:top="1134" w:right="850" w:bottom="1134" w:left="1701" w:header="454" w:footer="454" w:gutter="0"/>
      <w:pgNumType w:start="3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4C1" w:rsidRDefault="008054C1">
      <w:r>
        <w:separator/>
      </w:r>
    </w:p>
  </w:endnote>
  <w:endnote w:type="continuationSeparator" w:id="0">
    <w:p w:rsidR="008054C1" w:rsidRDefault="0080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7B" w:rsidRDefault="0003577B">
    <w:pPr>
      <w:pStyle w:val="a7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4C1" w:rsidRDefault="008054C1">
      <w:r>
        <w:separator/>
      </w:r>
    </w:p>
  </w:footnote>
  <w:footnote w:type="continuationSeparator" w:id="0">
    <w:p w:rsidR="008054C1" w:rsidRDefault="0080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7B" w:rsidRDefault="000357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3B46">
      <w:rPr>
        <w:rStyle w:val="a6"/>
        <w:noProof/>
      </w:rPr>
      <w:t>6</w:t>
    </w:r>
    <w:r>
      <w:rPr>
        <w:rStyle w:val="a6"/>
      </w:rPr>
      <w:fldChar w:fldCharType="end"/>
    </w:r>
  </w:p>
  <w:p w:rsidR="0003577B" w:rsidRDefault="000357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7B" w:rsidRDefault="000357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4F0A">
      <w:rPr>
        <w:rStyle w:val="a6"/>
        <w:noProof/>
      </w:rPr>
      <w:t>4</w:t>
    </w:r>
    <w:r>
      <w:rPr>
        <w:rStyle w:val="a6"/>
      </w:rPr>
      <w:fldChar w:fldCharType="end"/>
    </w:r>
  </w:p>
  <w:p w:rsidR="0003577B" w:rsidRDefault="000357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985"/>
    <w:multiLevelType w:val="multilevel"/>
    <w:tmpl w:val="5FEC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B34CA"/>
    <w:multiLevelType w:val="hybridMultilevel"/>
    <w:tmpl w:val="D0C2552C"/>
    <w:lvl w:ilvl="0" w:tplc="A95800A8"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64D4"/>
    <w:multiLevelType w:val="hybridMultilevel"/>
    <w:tmpl w:val="A532F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BC121B"/>
    <w:multiLevelType w:val="hybridMultilevel"/>
    <w:tmpl w:val="B162B29E"/>
    <w:lvl w:ilvl="0" w:tplc="2E3C39DA">
      <w:start w:val="2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" w15:restartNumberingAfterBreak="0">
    <w:nsid w:val="16AA2A6F"/>
    <w:multiLevelType w:val="hybridMultilevel"/>
    <w:tmpl w:val="5D2007BA"/>
    <w:lvl w:ilvl="0" w:tplc="A95800A8"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73216"/>
    <w:multiLevelType w:val="hybridMultilevel"/>
    <w:tmpl w:val="894E01B6"/>
    <w:lvl w:ilvl="0" w:tplc="073E548C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44CFF"/>
    <w:multiLevelType w:val="hybridMultilevel"/>
    <w:tmpl w:val="227407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137AD5"/>
    <w:multiLevelType w:val="multilevel"/>
    <w:tmpl w:val="901CEF62"/>
    <w:lvl w:ilvl="0">
      <w:start w:val="1"/>
      <w:numFmt w:val="decimal"/>
      <w:pStyle w:val="a"/>
      <w:lvlText w:val="%1)"/>
      <w:lvlJc w:val="left"/>
      <w:pPr>
        <w:ind w:left="0" w:firstLine="720"/>
      </w:pPr>
      <w:rPr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8" w15:restartNumberingAfterBreak="0">
    <w:nsid w:val="278B296C"/>
    <w:multiLevelType w:val="hybridMultilevel"/>
    <w:tmpl w:val="B8AC20FA"/>
    <w:lvl w:ilvl="0" w:tplc="A95800A8"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83A9E"/>
    <w:multiLevelType w:val="hybridMultilevel"/>
    <w:tmpl w:val="FCACD49E"/>
    <w:lvl w:ilvl="0" w:tplc="A95800A8"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056A4"/>
    <w:multiLevelType w:val="hybridMultilevel"/>
    <w:tmpl w:val="44A03ACC"/>
    <w:lvl w:ilvl="0" w:tplc="A95800A8"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D529E"/>
    <w:multiLevelType w:val="multilevel"/>
    <w:tmpl w:val="7652AFF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400"/>
        </w:tabs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cs="Times New Roman" w:hint="default"/>
        <w:sz w:val="28"/>
      </w:rPr>
    </w:lvl>
    <w:lvl w:ilvl="3">
      <w:start w:val="1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asci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02"/>
        </w:tabs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9"/>
        </w:tabs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96"/>
        </w:tabs>
        <w:ind w:left="3896" w:hanging="2160"/>
      </w:pPr>
      <w:rPr>
        <w:rFonts w:hint="default"/>
      </w:rPr>
    </w:lvl>
  </w:abstractNum>
  <w:abstractNum w:abstractNumId="12" w15:restartNumberingAfterBreak="0">
    <w:nsid w:val="36CE3B9E"/>
    <w:multiLevelType w:val="hybridMultilevel"/>
    <w:tmpl w:val="BEA4271E"/>
    <w:lvl w:ilvl="0" w:tplc="0AEA04DE"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63664"/>
    <w:multiLevelType w:val="multilevel"/>
    <w:tmpl w:val="7652AFFC"/>
    <w:lvl w:ilvl="0">
      <w:start w:val="1"/>
      <w:numFmt w:val="decimal"/>
      <w:lvlText w:val="%1."/>
      <w:lvlJc w:val="left"/>
      <w:pPr>
        <w:tabs>
          <w:tab w:val="num" w:pos="1295"/>
        </w:tabs>
        <w:ind w:left="255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655"/>
        </w:tabs>
        <w:ind w:left="255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lvlText w:val="-"/>
      <w:lvlJc w:val="left"/>
      <w:pPr>
        <w:tabs>
          <w:tab w:val="num" w:pos="1295"/>
        </w:tabs>
        <w:ind w:left="255" w:firstLine="680"/>
      </w:pPr>
      <w:rPr>
        <w:rFonts w:cs="Times New Roman" w:hint="default"/>
        <w:sz w:val="28"/>
      </w:rPr>
    </w:lvl>
    <w:lvl w:ilvl="3">
      <w:start w:val="1"/>
      <w:numFmt w:val="bullet"/>
      <w:lvlText w:val="-"/>
      <w:lvlJc w:val="left"/>
      <w:pPr>
        <w:tabs>
          <w:tab w:val="num" w:pos="1295"/>
        </w:tabs>
        <w:ind w:left="255" w:firstLine="680"/>
      </w:pPr>
      <w:rPr>
        <w:rFonts w:asci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03"/>
        </w:tabs>
        <w:ind w:left="220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57"/>
        </w:tabs>
        <w:ind w:left="33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4"/>
        </w:tabs>
        <w:ind w:left="35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51"/>
        </w:tabs>
        <w:ind w:left="4151" w:hanging="2160"/>
      </w:pPr>
      <w:rPr>
        <w:rFonts w:hint="default"/>
      </w:rPr>
    </w:lvl>
  </w:abstractNum>
  <w:abstractNum w:abstractNumId="14" w15:restartNumberingAfterBreak="0">
    <w:nsid w:val="53800B5C"/>
    <w:multiLevelType w:val="hybridMultilevel"/>
    <w:tmpl w:val="E5B03D36"/>
    <w:lvl w:ilvl="0" w:tplc="A95800A8"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F7AF8"/>
    <w:multiLevelType w:val="hybridMultilevel"/>
    <w:tmpl w:val="BB4855BA"/>
    <w:lvl w:ilvl="0" w:tplc="A95800A8"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43490"/>
    <w:multiLevelType w:val="hybridMultilevel"/>
    <w:tmpl w:val="56D818BA"/>
    <w:lvl w:ilvl="0" w:tplc="A95800A8"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74CCC"/>
    <w:multiLevelType w:val="hybridMultilevel"/>
    <w:tmpl w:val="45A06804"/>
    <w:lvl w:ilvl="0" w:tplc="23363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E01ADD"/>
    <w:multiLevelType w:val="hybridMultilevel"/>
    <w:tmpl w:val="3BC689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35751A7"/>
    <w:multiLevelType w:val="hybridMultilevel"/>
    <w:tmpl w:val="BEA4271E"/>
    <w:lvl w:ilvl="0" w:tplc="2F88BC78"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24CDE"/>
    <w:multiLevelType w:val="hybridMultilevel"/>
    <w:tmpl w:val="5DDC4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D146E2"/>
    <w:multiLevelType w:val="multilevel"/>
    <w:tmpl w:val="FF421E34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704F688D"/>
    <w:multiLevelType w:val="hybridMultilevel"/>
    <w:tmpl w:val="6DE09D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CED57C9"/>
    <w:multiLevelType w:val="hybridMultilevel"/>
    <w:tmpl w:val="2326A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D03402C"/>
    <w:multiLevelType w:val="hybridMultilevel"/>
    <w:tmpl w:val="BAB40978"/>
    <w:lvl w:ilvl="0" w:tplc="F716BF92">
      <w:start w:val="2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9"/>
  </w:num>
  <w:num w:numId="5">
    <w:abstractNumId w:val="15"/>
  </w:num>
  <w:num w:numId="6">
    <w:abstractNumId w:val="1"/>
  </w:num>
  <w:num w:numId="7">
    <w:abstractNumId w:val="10"/>
  </w:num>
  <w:num w:numId="8">
    <w:abstractNumId w:val="14"/>
  </w:num>
  <w:num w:numId="9">
    <w:abstractNumId w:val="4"/>
  </w:num>
  <w:num w:numId="10">
    <w:abstractNumId w:val="12"/>
  </w:num>
  <w:num w:numId="11">
    <w:abstractNumId w:val="19"/>
  </w:num>
  <w:num w:numId="12">
    <w:abstractNumId w:val="11"/>
  </w:num>
  <w:num w:numId="13">
    <w:abstractNumId w:val="13"/>
  </w:num>
  <w:num w:numId="14">
    <w:abstractNumId w:val="2"/>
  </w:num>
  <w:num w:numId="15">
    <w:abstractNumId w:val="5"/>
  </w:num>
  <w:num w:numId="16">
    <w:abstractNumId w:val="18"/>
  </w:num>
  <w:num w:numId="17">
    <w:abstractNumId w:val="20"/>
  </w:num>
  <w:num w:numId="18">
    <w:abstractNumId w:val="22"/>
  </w:num>
  <w:num w:numId="19">
    <w:abstractNumId w:val="6"/>
  </w:num>
  <w:num w:numId="20">
    <w:abstractNumId w:val="23"/>
  </w:num>
  <w:num w:numId="21">
    <w:abstractNumId w:val="24"/>
  </w:num>
  <w:num w:numId="22">
    <w:abstractNumId w:val="17"/>
  </w:num>
  <w:num w:numId="23">
    <w:abstractNumId w:val="3"/>
  </w:num>
  <w:num w:numId="24">
    <w:abstractNumId w:val="0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14"/>
    <w:rsid w:val="0000356A"/>
    <w:rsid w:val="00003812"/>
    <w:rsid w:val="00005138"/>
    <w:rsid w:val="000054AB"/>
    <w:rsid w:val="000153B1"/>
    <w:rsid w:val="00020493"/>
    <w:rsid w:val="000216AD"/>
    <w:rsid w:val="00024AF4"/>
    <w:rsid w:val="000310E3"/>
    <w:rsid w:val="0003577B"/>
    <w:rsid w:val="00036714"/>
    <w:rsid w:val="00052577"/>
    <w:rsid w:val="00053CAB"/>
    <w:rsid w:val="00054721"/>
    <w:rsid w:val="0005477D"/>
    <w:rsid w:val="000628B4"/>
    <w:rsid w:val="000648C6"/>
    <w:rsid w:val="00066D2D"/>
    <w:rsid w:val="000768AD"/>
    <w:rsid w:val="00081541"/>
    <w:rsid w:val="000827CD"/>
    <w:rsid w:val="00087259"/>
    <w:rsid w:val="00092611"/>
    <w:rsid w:val="0009337F"/>
    <w:rsid w:val="000939EB"/>
    <w:rsid w:val="0009678B"/>
    <w:rsid w:val="00096ADD"/>
    <w:rsid w:val="000977C8"/>
    <w:rsid w:val="000A06E2"/>
    <w:rsid w:val="000A6ED0"/>
    <w:rsid w:val="000B22CE"/>
    <w:rsid w:val="000B42F0"/>
    <w:rsid w:val="000B69E5"/>
    <w:rsid w:val="000B70A9"/>
    <w:rsid w:val="000C3D55"/>
    <w:rsid w:val="000D5B5D"/>
    <w:rsid w:val="000D736A"/>
    <w:rsid w:val="000E0FEB"/>
    <w:rsid w:val="000E4DB9"/>
    <w:rsid w:val="000E5945"/>
    <w:rsid w:val="000F0224"/>
    <w:rsid w:val="000F0C89"/>
    <w:rsid w:val="000F28A1"/>
    <w:rsid w:val="00102321"/>
    <w:rsid w:val="0010366F"/>
    <w:rsid w:val="001055DB"/>
    <w:rsid w:val="00106359"/>
    <w:rsid w:val="00107266"/>
    <w:rsid w:val="001166C5"/>
    <w:rsid w:val="00117026"/>
    <w:rsid w:val="0011793F"/>
    <w:rsid w:val="00121AF1"/>
    <w:rsid w:val="0012268F"/>
    <w:rsid w:val="00125082"/>
    <w:rsid w:val="00125110"/>
    <w:rsid w:val="0012592E"/>
    <w:rsid w:val="00130691"/>
    <w:rsid w:val="001324BC"/>
    <w:rsid w:val="001326EA"/>
    <w:rsid w:val="00134F0A"/>
    <w:rsid w:val="00135E6D"/>
    <w:rsid w:val="001501E6"/>
    <w:rsid w:val="00152D54"/>
    <w:rsid w:val="00153FFF"/>
    <w:rsid w:val="001546E7"/>
    <w:rsid w:val="0015691A"/>
    <w:rsid w:val="0015771D"/>
    <w:rsid w:val="00157DC4"/>
    <w:rsid w:val="00170022"/>
    <w:rsid w:val="00170198"/>
    <w:rsid w:val="00172119"/>
    <w:rsid w:val="001759E8"/>
    <w:rsid w:val="001801C3"/>
    <w:rsid w:val="001807BF"/>
    <w:rsid w:val="00180A7F"/>
    <w:rsid w:val="00181810"/>
    <w:rsid w:val="00187373"/>
    <w:rsid w:val="00191880"/>
    <w:rsid w:val="00193653"/>
    <w:rsid w:val="00195580"/>
    <w:rsid w:val="00195E33"/>
    <w:rsid w:val="00196416"/>
    <w:rsid w:val="001A0002"/>
    <w:rsid w:val="001A04F4"/>
    <w:rsid w:val="001A08B6"/>
    <w:rsid w:val="001A1C1F"/>
    <w:rsid w:val="001A2F01"/>
    <w:rsid w:val="001A31C2"/>
    <w:rsid w:val="001A5244"/>
    <w:rsid w:val="001A65E0"/>
    <w:rsid w:val="001B41EE"/>
    <w:rsid w:val="001B56C5"/>
    <w:rsid w:val="001C148B"/>
    <w:rsid w:val="001C23F5"/>
    <w:rsid w:val="001C26CB"/>
    <w:rsid w:val="001C33EA"/>
    <w:rsid w:val="001D2D6C"/>
    <w:rsid w:val="001D363C"/>
    <w:rsid w:val="001D5CA9"/>
    <w:rsid w:val="001D62A7"/>
    <w:rsid w:val="001D631A"/>
    <w:rsid w:val="001E1478"/>
    <w:rsid w:val="001E30D7"/>
    <w:rsid w:val="001E3CC1"/>
    <w:rsid w:val="001F1B85"/>
    <w:rsid w:val="001F2F42"/>
    <w:rsid w:val="001F3B2D"/>
    <w:rsid w:val="001F51CA"/>
    <w:rsid w:val="001F7D05"/>
    <w:rsid w:val="0020494F"/>
    <w:rsid w:val="002102B7"/>
    <w:rsid w:val="0021355B"/>
    <w:rsid w:val="002203A0"/>
    <w:rsid w:val="0022346F"/>
    <w:rsid w:val="00223726"/>
    <w:rsid w:val="00225C4E"/>
    <w:rsid w:val="00232CE7"/>
    <w:rsid w:val="0023315F"/>
    <w:rsid w:val="00237DB9"/>
    <w:rsid w:val="00240EAB"/>
    <w:rsid w:val="00242CFE"/>
    <w:rsid w:val="00243B4D"/>
    <w:rsid w:val="00245823"/>
    <w:rsid w:val="00247436"/>
    <w:rsid w:val="0024787F"/>
    <w:rsid w:val="002548E7"/>
    <w:rsid w:val="0025560C"/>
    <w:rsid w:val="00261357"/>
    <w:rsid w:val="00262F6B"/>
    <w:rsid w:val="00263DF3"/>
    <w:rsid w:val="00271161"/>
    <w:rsid w:val="002718EE"/>
    <w:rsid w:val="00271CFA"/>
    <w:rsid w:val="00276C6C"/>
    <w:rsid w:val="00276CEA"/>
    <w:rsid w:val="00282BBA"/>
    <w:rsid w:val="002832B3"/>
    <w:rsid w:val="002838E6"/>
    <w:rsid w:val="00284685"/>
    <w:rsid w:val="002852B2"/>
    <w:rsid w:val="002854DF"/>
    <w:rsid w:val="00293946"/>
    <w:rsid w:val="002959DB"/>
    <w:rsid w:val="00297EC4"/>
    <w:rsid w:val="002A046F"/>
    <w:rsid w:val="002A24C9"/>
    <w:rsid w:val="002A388F"/>
    <w:rsid w:val="002A77B0"/>
    <w:rsid w:val="002A7AFA"/>
    <w:rsid w:val="002B2545"/>
    <w:rsid w:val="002B41FB"/>
    <w:rsid w:val="002B59C5"/>
    <w:rsid w:val="002B6E7A"/>
    <w:rsid w:val="002C3154"/>
    <w:rsid w:val="002C3548"/>
    <w:rsid w:val="002C61F5"/>
    <w:rsid w:val="002D0E63"/>
    <w:rsid w:val="002D1347"/>
    <w:rsid w:val="002D4609"/>
    <w:rsid w:val="002D6DF0"/>
    <w:rsid w:val="002E212C"/>
    <w:rsid w:val="002F050D"/>
    <w:rsid w:val="00300BA0"/>
    <w:rsid w:val="00302A4E"/>
    <w:rsid w:val="00302A66"/>
    <w:rsid w:val="00303258"/>
    <w:rsid w:val="00307FDA"/>
    <w:rsid w:val="003117D7"/>
    <w:rsid w:val="003160B1"/>
    <w:rsid w:val="003161A1"/>
    <w:rsid w:val="00316AD7"/>
    <w:rsid w:val="00324F4C"/>
    <w:rsid w:val="003302C2"/>
    <w:rsid w:val="003349F3"/>
    <w:rsid w:val="003362F4"/>
    <w:rsid w:val="00336343"/>
    <w:rsid w:val="00340C05"/>
    <w:rsid w:val="0035073E"/>
    <w:rsid w:val="00351200"/>
    <w:rsid w:val="003519CF"/>
    <w:rsid w:val="00352F38"/>
    <w:rsid w:val="003539F2"/>
    <w:rsid w:val="0035622C"/>
    <w:rsid w:val="00361344"/>
    <w:rsid w:val="00363226"/>
    <w:rsid w:val="00364E5C"/>
    <w:rsid w:val="00367F16"/>
    <w:rsid w:val="003707F5"/>
    <w:rsid w:val="00371BEE"/>
    <w:rsid w:val="00373CAD"/>
    <w:rsid w:val="00375479"/>
    <w:rsid w:val="00375F6B"/>
    <w:rsid w:val="00376621"/>
    <w:rsid w:val="00380296"/>
    <w:rsid w:val="00384C3D"/>
    <w:rsid w:val="003879A7"/>
    <w:rsid w:val="00393006"/>
    <w:rsid w:val="00394273"/>
    <w:rsid w:val="0039566B"/>
    <w:rsid w:val="003957D4"/>
    <w:rsid w:val="00396A28"/>
    <w:rsid w:val="003A09C9"/>
    <w:rsid w:val="003A11AB"/>
    <w:rsid w:val="003A3912"/>
    <w:rsid w:val="003A6F29"/>
    <w:rsid w:val="003B03E9"/>
    <w:rsid w:val="003B0AEF"/>
    <w:rsid w:val="003B24DB"/>
    <w:rsid w:val="003B71F3"/>
    <w:rsid w:val="003C1091"/>
    <w:rsid w:val="003C2C6E"/>
    <w:rsid w:val="003D0A90"/>
    <w:rsid w:val="003D2840"/>
    <w:rsid w:val="003D2C09"/>
    <w:rsid w:val="003D3B51"/>
    <w:rsid w:val="003D6709"/>
    <w:rsid w:val="003E06CC"/>
    <w:rsid w:val="003E4999"/>
    <w:rsid w:val="003F0B76"/>
    <w:rsid w:val="003F16A5"/>
    <w:rsid w:val="003F34C8"/>
    <w:rsid w:val="003F3550"/>
    <w:rsid w:val="003F4E2C"/>
    <w:rsid w:val="003F6557"/>
    <w:rsid w:val="003F6CC6"/>
    <w:rsid w:val="004058FD"/>
    <w:rsid w:val="004103B9"/>
    <w:rsid w:val="00412058"/>
    <w:rsid w:val="004156A1"/>
    <w:rsid w:val="00416C51"/>
    <w:rsid w:val="004236A2"/>
    <w:rsid w:val="00424ABA"/>
    <w:rsid w:val="0042527D"/>
    <w:rsid w:val="00436BB7"/>
    <w:rsid w:val="00447533"/>
    <w:rsid w:val="00447CDE"/>
    <w:rsid w:val="00450D54"/>
    <w:rsid w:val="00461980"/>
    <w:rsid w:val="004633D9"/>
    <w:rsid w:val="004651F7"/>
    <w:rsid w:val="004661CF"/>
    <w:rsid w:val="0046770E"/>
    <w:rsid w:val="004759D2"/>
    <w:rsid w:val="0048245F"/>
    <w:rsid w:val="00485D1E"/>
    <w:rsid w:val="00491833"/>
    <w:rsid w:val="0049266E"/>
    <w:rsid w:val="004933B3"/>
    <w:rsid w:val="00493C6B"/>
    <w:rsid w:val="00494370"/>
    <w:rsid w:val="004967C9"/>
    <w:rsid w:val="00497BBA"/>
    <w:rsid w:val="004A5D83"/>
    <w:rsid w:val="004B31A0"/>
    <w:rsid w:val="004B5C91"/>
    <w:rsid w:val="004B5E89"/>
    <w:rsid w:val="004B7F79"/>
    <w:rsid w:val="004C3C66"/>
    <w:rsid w:val="004C3D4D"/>
    <w:rsid w:val="004C4DBF"/>
    <w:rsid w:val="004C7E3D"/>
    <w:rsid w:val="004E47F6"/>
    <w:rsid w:val="004E497F"/>
    <w:rsid w:val="004F345D"/>
    <w:rsid w:val="004F4932"/>
    <w:rsid w:val="00501C0D"/>
    <w:rsid w:val="00502E0D"/>
    <w:rsid w:val="00504397"/>
    <w:rsid w:val="0050447A"/>
    <w:rsid w:val="00513157"/>
    <w:rsid w:val="005162F0"/>
    <w:rsid w:val="0051745E"/>
    <w:rsid w:val="005222B8"/>
    <w:rsid w:val="00523E8F"/>
    <w:rsid w:val="00527367"/>
    <w:rsid w:val="00527EF3"/>
    <w:rsid w:val="005300CB"/>
    <w:rsid w:val="00530201"/>
    <w:rsid w:val="005302B2"/>
    <w:rsid w:val="00531660"/>
    <w:rsid w:val="00531FFC"/>
    <w:rsid w:val="00541C8A"/>
    <w:rsid w:val="005440D2"/>
    <w:rsid w:val="005517EA"/>
    <w:rsid w:val="005605F8"/>
    <w:rsid w:val="00565593"/>
    <w:rsid w:val="00565EF6"/>
    <w:rsid w:val="00570B75"/>
    <w:rsid w:val="00572D22"/>
    <w:rsid w:val="00574BC0"/>
    <w:rsid w:val="005764AA"/>
    <w:rsid w:val="005767A2"/>
    <w:rsid w:val="00577055"/>
    <w:rsid w:val="0057766E"/>
    <w:rsid w:val="00580407"/>
    <w:rsid w:val="00581BB1"/>
    <w:rsid w:val="00586918"/>
    <w:rsid w:val="0059040D"/>
    <w:rsid w:val="00591F1F"/>
    <w:rsid w:val="00591F41"/>
    <w:rsid w:val="005A299A"/>
    <w:rsid w:val="005A6852"/>
    <w:rsid w:val="005B0137"/>
    <w:rsid w:val="005B1866"/>
    <w:rsid w:val="005C65F5"/>
    <w:rsid w:val="005C6679"/>
    <w:rsid w:val="005D2387"/>
    <w:rsid w:val="005D34C4"/>
    <w:rsid w:val="005D36B9"/>
    <w:rsid w:val="005D6261"/>
    <w:rsid w:val="005D66DA"/>
    <w:rsid w:val="005D6A57"/>
    <w:rsid w:val="005E123B"/>
    <w:rsid w:val="005E2076"/>
    <w:rsid w:val="005E3371"/>
    <w:rsid w:val="005E3851"/>
    <w:rsid w:val="005E4DF2"/>
    <w:rsid w:val="005E6233"/>
    <w:rsid w:val="005E6CF4"/>
    <w:rsid w:val="005F6504"/>
    <w:rsid w:val="00600FDE"/>
    <w:rsid w:val="00603D2C"/>
    <w:rsid w:val="00605574"/>
    <w:rsid w:val="0060658A"/>
    <w:rsid w:val="006067D7"/>
    <w:rsid w:val="00611CD0"/>
    <w:rsid w:val="00614898"/>
    <w:rsid w:val="006175B0"/>
    <w:rsid w:val="00621640"/>
    <w:rsid w:val="00625139"/>
    <w:rsid w:val="006257DC"/>
    <w:rsid w:val="00625DB3"/>
    <w:rsid w:val="006358B9"/>
    <w:rsid w:val="00635A6C"/>
    <w:rsid w:val="00641763"/>
    <w:rsid w:val="0064205C"/>
    <w:rsid w:val="006422BF"/>
    <w:rsid w:val="006520C5"/>
    <w:rsid w:val="0065619E"/>
    <w:rsid w:val="006603EC"/>
    <w:rsid w:val="00662E88"/>
    <w:rsid w:val="006651D1"/>
    <w:rsid w:val="00665AAA"/>
    <w:rsid w:val="00666943"/>
    <w:rsid w:val="006670B8"/>
    <w:rsid w:val="00670107"/>
    <w:rsid w:val="00672194"/>
    <w:rsid w:val="006779E1"/>
    <w:rsid w:val="00684316"/>
    <w:rsid w:val="006853B7"/>
    <w:rsid w:val="00691AF7"/>
    <w:rsid w:val="0069202D"/>
    <w:rsid w:val="006927E0"/>
    <w:rsid w:val="006934E2"/>
    <w:rsid w:val="00693961"/>
    <w:rsid w:val="00694F97"/>
    <w:rsid w:val="006A005E"/>
    <w:rsid w:val="006A0EE7"/>
    <w:rsid w:val="006A1422"/>
    <w:rsid w:val="006A288D"/>
    <w:rsid w:val="006A3F8B"/>
    <w:rsid w:val="006A4CBD"/>
    <w:rsid w:val="006A4E0F"/>
    <w:rsid w:val="006A7FCB"/>
    <w:rsid w:val="006B4BA3"/>
    <w:rsid w:val="006B6C67"/>
    <w:rsid w:val="006C03DB"/>
    <w:rsid w:val="006C0745"/>
    <w:rsid w:val="006C26BA"/>
    <w:rsid w:val="006C4C27"/>
    <w:rsid w:val="006D23D2"/>
    <w:rsid w:val="006D5DF5"/>
    <w:rsid w:val="006D6C4D"/>
    <w:rsid w:val="006E7144"/>
    <w:rsid w:val="006F3864"/>
    <w:rsid w:val="00701A1C"/>
    <w:rsid w:val="00701B03"/>
    <w:rsid w:val="00704E75"/>
    <w:rsid w:val="0071461A"/>
    <w:rsid w:val="007151BA"/>
    <w:rsid w:val="00716F33"/>
    <w:rsid w:val="00721FF1"/>
    <w:rsid w:val="00723684"/>
    <w:rsid w:val="00725944"/>
    <w:rsid w:val="0072626F"/>
    <w:rsid w:val="00730061"/>
    <w:rsid w:val="00734E9F"/>
    <w:rsid w:val="0074749D"/>
    <w:rsid w:val="00747709"/>
    <w:rsid w:val="0075198A"/>
    <w:rsid w:val="00753E19"/>
    <w:rsid w:val="007555CA"/>
    <w:rsid w:val="007556DB"/>
    <w:rsid w:val="00756B72"/>
    <w:rsid w:val="0076504A"/>
    <w:rsid w:val="007673E8"/>
    <w:rsid w:val="007708F8"/>
    <w:rsid w:val="00775D37"/>
    <w:rsid w:val="00776BBA"/>
    <w:rsid w:val="00781FF5"/>
    <w:rsid w:val="007866E9"/>
    <w:rsid w:val="007870A3"/>
    <w:rsid w:val="007870A4"/>
    <w:rsid w:val="007906BA"/>
    <w:rsid w:val="00792921"/>
    <w:rsid w:val="00795F43"/>
    <w:rsid w:val="007A2095"/>
    <w:rsid w:val="007A2B66"/>
    <w:rsid w:val="007A2EAF"/>
    <w:rsid w:val="007A35AE"/>
    <w:rsid w:val="007A3DF6"/>
    <w:rsid w:val="007A729D"/>
    <w:rsid w:val="007A7ED8"/>
    <w:rsid w:val="007B0B1E"/>
    <w:rsid w:val="007B6A47"/>
    <w:rsid w:val="007B6E96"/>
    <w:rsid w:val="007C3B46"/>
    <w:rsid w:val="007C4418"/>
    <w:rsid w:val="007D6FD8"/>
    <w:rsid w:val="007E1F59"/>
    <w:rsid w:val="007E5DDD"/>
    <w:rsid w:val="007F145A"/>
    <w:rsid w:val="007F662D"/>
    <w:rsid w:val="00804B63"/>
    <w:rsid w:val="008054C1"/>
    <w:rsid w:val="00813CD2"/>
    <w:rsid w:val="008233BC"/>
    <w:rsid w:val="00824448"/>
    <w:rsid w:val="008249E1"/>
    <w:rsid w:val="00826031"/>
    <w:rsid w:val="00826FF7"/>
    <w:rsid w:val="00830495"/>
    <w:rsid w:val="00834B85"/>
    <w:rsid w:val="00836B92"/>
    <w:rsid w:val="00841CF8"/>
    <w:rsid w:val="00843014"/>
    <w:rsid w:val="00844F5B"/>
    <w:rsid w:val="00845D5F"/>
    <w:rsid w:val="0084765D"/>
    <w:rsid w:val="008477FC"/>
    <w:rsid w:val="00850E65"/>
    <w:rsid w:val="00856D13"/>
    <w:rsid w:val="00857066"/>
    <w:rsid w:val="00864176"/>
    <w:rsid w:val="00864FA8"/>
    <w:rsid w:val="00865696"/>
    <w:rsid w:val="00866EC8"/>
    <w:rsid w:val="00867C09"/>
    <w:rsid w:val="0087062E"/>
    <w:rsid w:val="00881DBC"/>
    <w:rsid w:val="0088277F"/>
    <w:rsid w:val="00884A01"/>
    <w:rsid w:val="00890CD2"/>
    <w:rsid w:val="008A0DD6"/>
    <w:rsid w:val="008A22FC"/>
    <w:rsid w:val="008A4791"/>
    <w:rsid w:val="008A489A"/>
    <w:rsid w:val="008B0DE0"/>
    <w:rsid w:val="008B2FB7"/>
    <w:rsid w:val="008B47C1"/>
    <w:rsid w:val="008C1094"/>
    <w:rsid w:val="008C2614"/>
    <w:rsid w:val="008C57D6"/>
    <w:rsid w:val="008D2964"/>
    <w:rsid w:val="008D4741"/>
    <w:rsid w:val="008D5916"/>
    <w:rsid w:val="008E0081"/>
    <w:rsid w:val="008E53BC"/>
    <w:rsid w:val="008E72B0"/>
    <w:rsid w:val="008F0207"/>
    <w:rsid w:val="008F0C00"/>
    <w:rsid w:val="008F2788"/>
    <w:rsid w:val="008F5134"/>
    <w:rsid w:val="00901D18"/>
    <w:rsid w:val="009104F7"/>
    <w:rsid w:val="009203F6"/>
    <w:rsid w:val="00921880"/>
    <w:rsid w:val="00922D74"/>
    <w:rsid w:val="009242D0"/>
    <w:rsid w:val="00925E39"/>
    <w:rsid w:val="0093617E"/>
    <w:rsid w:val="00941C88"/>
    <w:rsid w:val="0094221A"/>
    <w:rsid w:val="00951508"/>
    <w:rsid w:val="00952EC6"/>
    <w:rsid w:val="00954C3B"/>
    <w:rsid w:val="00955C95"/>
    <w:rsid w:val="00957AC0"/>
    <w:rsid w:val="009626D3"/>
    <w:rsid w:val="00962A91"/>
    <w:rsid w:val="009646F7"/>
    <w:rsid w:val="00966CFE"/>
    <w:rsid w:val="009670A3"/>
    <w:rsid w:val="00967BE6"/>
    <w:rsid w:val="009706B7"/>
    <w:rsid w:val="00971675"/>
    <w:rsid w:val="009719B6"/>
    <w:rsid w:val="00972AEB"/>
    <w:rsid w:val="00973B86"/>
    <w:rsid w:val="00980734"/>
    <w:rsid w:val="009812A6"/>
    <w:rsid w:val="0098245A"/>
    <w:rsid w:val="00982C48"/>
    <w:rsid w:val="0098362D"/>
    <w:rsid w:val="00991500"/>
    <w:rsid w:val="00997351"/>
    <w:rsid w:val="009A370A"/>
    <w:rsid w:val="009A5CA1"/>
    <w:rsid w:val="009A78F4"/>
    <w:rsid w:val="009B1840"/>
    <w:rsid w:val="009B2601"/>
    <w:rsid w:val="009B299A"/>
    <w:rsid w:val="009B2EC3"/>
    <w:rsid w:val="009B647D"/>
    <w:rsid w:val="009B6654"/>
    <w:rsid w:val="009C1C2B"/>
    <w:rsid w:val="009D1038"/>
    <w:rsid w:val="009D12B8"/>
    <w:rsid w:val="009E3AF5"/>
    <w:rsid w:val="009E467F"/>
    <w:rsid w:val="009E4B4C"/>
    <w:rsid w:val="009E5C40"/>
    <w:rsid w:val="009F15F7"/>
    <w:rsid w:val="009F24AC"/>
    <w:rsid w:val="009F3065"/>
    <w:rsid w:val="00A10EA4"/>
    <w:rsid w:val="00A12097"/>
    <w:rsid w:val="00A22FFB"/>
    <w:rsid w:val="00A245A6"/>
    <w:rsid w:val="00A27511"/>
    <w:rsid w:val="00A30627"/>
    <w:rsid w:val="00A328E4"/>
    <w:rsid w:val="00A3641A"/>
    <w:rsid w:val="00A36664"/>
    <w:rsid w:val="00A40EE3"/>
    <w:rsid w:val="00A45094"/>
    <w:rsid w:val="00A45340"/>
    <w:rsid w:val="00A61427"/>
    <w:rsid w:val="00A7044A"/>
    <w:rsid w:val="00A75237"/>
    <w:rsid w:val="00A773DC"/>
    <w:rsid w:val="00A810F6"/>
    <w:rsid w:val="00A814E0"/>
    <w:rsid w:val="00A83ECA"/>
    <w:rsid w:val="00A91C1B"/>
    <w:rsid w:val="00A97F89"/>
    <w:rsid w:val="00AA027A"/>
    <w:rsid w:val="00AA10E1"/>
    <w:rsid w:val="00AA3E1C"/>
    <w:rsid w:val="00AA509C"/>
    <w:rsid w:val="00AA5BBF"/>
    <w:rsid w:val="00AA5DEB"/>
    <w:rsid w:val="00AA70F8"/>
    <w:rsid w:val="00AB27E2"/>
    <w:rsid w:val="00AB29AE"/>
    <w:rsid w:val="00AB4E8B"/>
    <w:rsid w:val="00AB6A31"/>
    <w:rsid w:val="00AC0D0D"/>
    <w:rsid w:val="00AC26B0"/>
    <w:rsid w:val="00AC314B"/>
    <w:rsid w:val="00AD174E"/>
    <w:rsid w:val="00AD18B1"/>
    <w:rsid w:val="00AD3C06"/>
    <w:rsid w:val="00AD6858"/>
    <w:rsid w:val="00AD68EF"/>
    <w:rsid w:val="00AD70F4"/>
    <w:rsid w:val="00AE618E"/>
    <w:rsid w:val="00AE64D2"/>
    <w:rsid w:val="00AF1E45"/>
    <w:rsid w:val="00AF1E6F"/>
    <w:rsid w:val="00AF2CC6"/>
    <w:rsid w:val="00AF3FEC"/>
    <w:rsid w:val="00AF5E10"/>
    <w:rsid w:val="00B04ACB"/>
    <w:rsid w:val="00B111FC"/>
    <w:rsid w:val="00B13212"/>
    <w:rsid w:val="00B138D1"/>
    <w:rsid w:val="00B13BCF"/>
    <w:rsid w:val="00B140B0"/>
    <w:rsid w:val="00B14501"/>
    <w:rsid w:val="00B145E4"/>
    <w:rsid w:val="00B207D7"/>
    <w:rsid w:val="00B233AE"/>
    <w:rsid w:val="00B23690"/>
    <w:rsid w:val="00B2754D"/>
    <w:rsid w:val="00B31BE7"/>
    <w:rsid w:val="00B34D06"/>
    <w:rsid w:val="00B358CE"/>
    <w:rsid w:val="00B3599C"/>
    <w:rsid w:val="00B37400"/>
    <w:rsid w:val="00B45401"/>
    <w:rsid w:val="00B462CB"/>
    <w:rsid w:val="00B502D5"/>
    <w:rsid w:val="00B51732"/>
    <w:rsid w:val="00B6083D"/>
    <w:rsid w:val="00B61042"/>
    <w:rsid w:val="00B77F43"/>
    <w:rsid w:val="00B81206"/>
    <w:rsid w:val="00B930AF"/>
    <w:rsid w:val="00B94198"/>
    <w:rsid w:val="00BA16D6"/>
    <w:rsid w:val="00BA29DD"/>
    <w:rsid w:val="00BA5613"/>
    <w:rsid w:val="00BB11D4"/>
    <w:rsid w:val="00BB2266"/>
    <w:rsid w:val="00BB50DA"/>
    <w:rsid w:val="00BB724F"/>
    <w:rsid w:val="00BC2214"/>
    <w:rsid w:val="00BC46DB"/>
    <w:rsid w:val="00BD010D"/>
    <w:rsid w:val="00BD1E48"/>
    <w:rsid w:val="00BD211E"/>
    <w:rsid w:val="00BE14A2"/>
    <w:rsid w:val="00BE15E7"/>
    <w:rsid w:val="00BE37E1"/>
    <w:rsid w:val="00BE4A11"/>
    <w:rsid w:val="00BE5099"/>
    <w:rsid w:val="00BF00CD"/>
    <w:rsid w:val="00BF3100"/>
    <w:rsid w:val="00BF37AA"/>
    <w:rsid w:val="00BF5040"/>
    <w:rsid w:val="00C00197"/>
    <w:rsid w:val="00C067ED"/>
    <w:rsid w:val="00C06CC0"/>
    <w:rsid w:val="00C110ED"/>
    <w:rsid w:val="00C116A0"/>
    <w:rsid w:val="00C16745"/>
    <w:rsid w:val="00C20F23"/>
    <w:rsid w:val="00C21081"/>
    <w:rsid w:val="00C22288"/>
    <w:rsid w:val="00C227C6"/>
    <w:rsid w:val="00C22BC4"/>
    <w:rsid w:val="00C25290"/>
    <w:rsid w:val="00C335F9"/>
    <w:rsid w:val="00C429A5"/>
    <w:rsid w:val="00C46A7F"/>
    <w:rsid w:val="00C517F6"/>
    <w:rsid w:val="00C63234"/>
    <w:rsid w:val="00C70BDE"/>
    <w:rsid w:val="00C724B5"/>
    <w:rsid w:val="00C73B6D"/>
    <w:rsid w:val="00C75780"/>
    <w:rsid w:val="00C76C82"/>
    <w:rsid w:val="00C80702"/>
    <w:rsid w:val="00C80794"/>
    <w:rsid w:val="00C825FB"/>
    <w:rsid w:val="00C859E6"/>
    <w:rsid w:val="00C95A05"/>
    <w:rsid w:val="00C95B50"/>
    <w:rsid w:val="00CA353E"/>
    <w:rsid w:val="00CA3E36"/>
    <w:rsid w:val="00CA70FF"/>
    <w:rsid w:val="00CB2EC3"/>
    <w:rsid w:val="00CC058C"/>
    <w:rsid w:val="00CC1C75"/>
    <w:rsid w:val="00CC368F"/>
    <w:rsid w:val="00CC484A"/>
    <w:rsid w:val="00CC557A"/>
    <w:rsid w:val="00CC6487"/>
    <w:rsid w:val="00CC69DD"/>
    <w:rsid w:val="00CD3632"/>
    <w:rsid w:val="00CE0243"/>
    <w:rsid w:val="00CE0526"/>
    <w:rsid w:val="00CE1009"/>
    <w:rsid w:val="00CE7512"/>
    <w:rsid w:val="00CF0CA1"/>
    <w:rsid w:val="00CF2ADA"/>
    <w:rsid w:val="00CF3463"/>
    <w:rsid w:val="00CF43F0"/>
    <w:rsid w:val="00D05F37"/>
    <w:rsid w:val="00D150AD"/>
    <w:rsid w:val="00D2390D"/>
    <w:rsid w:val="00D276F6"/>
    <w:rsid w:val="00D34319"/>
    <w:rsid w:val="00D4198C"/>
    <w:rsid w:val="00D41EB8"/>
    <w:rsid w:val="00D43772"/>
    <w:rsid w:val="00D45BA7"/>
    <w:rsid w:val="00D45D77"/>
    <w:rsid w:val="00D47B6B"/>
    <w:rsid w:val="00D5019F"/>
    <w:rsid w:val="00D50285"/>
    <w:rsid w:val="00D535DB"/>
    <w:rsid w:val="00D578ED"/>
    <w:rsid w:val="00D6132E"/>
    <w:rsid w:val="00D658AD"/>
    <w:rsid w:val="00D65B17"/>
    <w:rsid w:val="00D665BD"/>
    <w:rsid w:val="00D705A8"/>
    <w:rsid w:val="00D71EBF"/>
    <w:rsid w:val="00D73E8F"/>
    <w:rsid w:val="00D757A1"/>
    <w:rsid w:val="00D76434"/>
    <w:rsid w:val="00D80764"/>
    <w:rsid w:val="00D80920"/>
    <w:rsid w:val="00D87183"/>
    <w:rsid w:val="00D906CA"/>
    <w:rsid w:val="00D91DDA"/>
    <w:rsid w:val="00D95051"/>
    <w:rsid w:val="00D9719B"/>
    <w:rsid w:val="00DA039A"/>
    <w:rsid w:val="00DA1057"/>
    <w:rsid w:val="00DA3B48"/>
    <w:rsid w:val="00DA5186"/>
    <w:rsid w:val="00DA531A"/>
    <w:rsid w:val="00DA54BD"/>
    <w:rsid w:val="00DA60F1"/>
    <w:rsid w:val="00DB0189"/>
    <w:rsid w:val="00DB0948"/>
    <w:rsid w:val="00DB09E5"/>
    <w:rsid w:val="00DB1769"/>
    <w:rsid w:val="00DB56D0"/>
    <w:rsid w:val="00DB5D89"/>
    <w:rsid w:val="00DB6820"/>
    <w:rsid w:val="00DB706D"/>
    <w:rsid w:val="00DB7CFC"/>
    <w:rsid w:val="00DC09D2"/>
    <w:rsid w:val="00DC2631"/>
    <w:rsid w:val="00DC73FB"/>
    <w:rsid w:val="00DD0128"/>
    <w:rsid w:val="00DD0439"/>
    <w:rsid w:val="00DD378B"/>
    <w:rsid w:val="00DD618F"/>
    <w:rsid w:val="00DE0505"/>
    <w:rsid w:val="00DE33C8"/>
    <w:rsid w:val="00DE4120"/>
    <w:rsid w:val="00DE7A14"/>
    <w:rsid w:val="00DF1040"/>
    <w:rsid w:val="00DF18A0"/>
    <w:rsid w:val="00DF319D"/>
    <w:rsid w:val="00E01DB9"/>
    <w:rsid w:val="00E04EAB"/>
    <w:rsid w:val="00E05414"/>
    <w:rsid w:val="00E0620C"/>
    <w:rsid w:val="00E140ED"/>
    <w:rsid w:val="00E14EF7"/>
    <w:rsid w:val="00E16892"/>
    <w:rsid w:val="00E16A6D"/>
    <w:rsid w:val="00E226B1"/>
    <w:rsid w:val="00E24C7A"/>
    <w:rsid w:val="00E24FE8"/>
    <w:rsid w:val="00E258BE"/>
    <w:rsid w:val="00E31985"/>
    <w:rsid w:val="00E31F71"/>
    <w:rsid w:val="00E33892"/>
    <w:rsid w:val="00E3401B"/>
    <w:rsid w:val="00E43412"/>
    <w:rsid w:val="00E466F5"/>
    <w:rsid w:val="00E47BC8"/>
    <w:rsid w:val="00E47BDA"/>
    <w:rsid w:val="00E50B28"/>
    <w:rsid w:val="00E50C60"/>
    <w:rsid w:val="00E575E3"/>
    <w:rsid w:val="00E64AEC"/>
    <w:rsid w:val="00E67A2E"/>
    <w:rsid w:val="00E67D09"/>
    <w:rsid w:val="00E7039E"/>
    <w:rsid w:val="00E70717"/>
    <w:rsid w:val="00E70786"/>
    <w:rsid w:val="00E70912"/>
    <w:rsid w:val="00E72BA6"/>
    <w:rsid w:val="00E77624"/>
    <w:rsid w:val="00E80264"/>
    <w:rsid w:val="00E82E6F"/>
    <w:rsid w:val="00E867CE"/>
    <w:rsid w:val="00E94557"/>
    <w:rsid w:val="00EA2DA7"/>
    <w:rsid w:val="00EA3769"/>
    <w:rsid w:val="00EA4FBF"/>
    <w:rsid w:val="00EA53C4"/>
    <w:rsid w:val="00EB00E7"/>
    <w:rsid w:val="00EB02E1"/>
    <w:rsid w:val="00EB159E"/>
    <w:rsid w:val="00EB4E7F"/>
    <w:rsid w:val="00EB5224"/>
    <w:rsid w:val="00EB5B4A"/>
    <w:rsid w:val="00EB5E2A"/>
    <w:rsid w:val="00EC30C0"/>
    <w:rsid w:val="00EC690B"/>
    <w:rsid w:val="00ED2486"/>
    <w:rsid w:val="00ED6035"/>
    <w:rsid w:val="00EE4863"/>
    <w:rsid w:val="00EE58BF"/>
    <w:rsid w:val="00EF28EC"/>
    <w:rsid w:val="00EF5BC2"/>
    <w:rsid w:val="00F0089B"/>
    <w:rsid w:val="00F03E85"/>
    <w:rsid w:val="00F042C1"/>
    <w:rsid w:val="00F05FC0"/>
    <w:rsid w:val="00F103CD"/>
    <w:rsid w:val="00F134F5"/>
    <w:rsid w:val="00F146EB"/>
    <w:rsid w:val="00F165DD"/>
    <w:rsid w:val="00F175B2"/>
    <w:rsid w:val="00F2471D"/>
    <w:rsid w:val="00F259E7"/>
    <w:rsid w:val="00F26350"/>
    <w:rsid w:val="00F26FAC"/>
    <w:rsid w:val="00F27436"/>
    <w:rsid w:val="00F32E55"/>
    <w:rsid w:val="00F349B0"/>
    <w:rsid w:val="00F36640"/>
    <w:rsid w:val="00F43278"/>
    <w:rsid w:val="00F5633E"/>
    <w:rsid w:val="00F6115D"/>
    <w:rsid w:val="00F61644"/>
    <w:rsid w:val="00F64AC2"/>
    <w:rsid w:val="00F65895"/>
    <w:rsid w:val="00F66749"/>
    <w:rsid w:val="00F6676E"/>
    <w:rsid w:val="00F67186"/>
    <w:rsid w:val="00F67A28"/>
    <w:rsid w:val="00F67C02"/>
    <w:rsid w:val="00F71331"/>
    <w:rsid w:val="00F82DE3"/>
    <w:rsid w:val="00F83261"/>
    <w:rsid w:val="00F84C97"/>
    <w:rsid w:val="00F91E93"/>
    <w:rsid w:val="00F9295B"/>
    <w:rsid w:val="00F96019"/>
    <w:rsid w:val="00FA3517"/>
    <w:rsid w:val="00FA3B17"/>
    <w:rsid w:val="00FB0276"/>
    <w:rsid w:val="00FB19F2"/>
    <w:rsid w:val="00FB5CBB"/>
    <w:rsid w:val="00FB6380"/>
    <w:rsid w:val="00FC0B8B"/>
    <w:rsid w:val="00FC264C"/>
    <w:rsid w:val="00FC6906"/>
    <w:rsid w:val="00FC786C"/>
    <w:rsid w:val="00FD0612"/>
    <w:rsid w:val="00FD1E15"/>
    <w:rsid w:val="00FD3B07"/>
    <w:rsid w:val="00FD3CA9"/>
    <w:rsid w:val="00FD5F89"/>
    <w:rsid w:val="00FD614D"/>
    <w:rsid w:val="00FE0780"/>
    <w:rsid w:val="00FE1165"/>
    <w:rsid w:val="00FE4FD8"/>
    <w:rsid w:val="00FF2B27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EF879"/>
  <w15:docId w15:val="{D5F8BFF7-7A8E-4765-B6AE-2F8FAF9E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8"/>
      <w:szCs w:val="24"/>
    </w:rPr>
  </w:style>
  <w:style w:type="paragraph" w:styleId="1">
    <w:name w:val="heading 1"/>
    <w:basedOn w:val="a0"/>
    <w:next w:val="a0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0">
    <w:name w:val="heading 2"/>
    <w:basedOn w:val="a0"/>
    <w:next w:val="a0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1"/>
  </w:style>
  <w:style w:type="paragraph" w:styleId="a7">
    <w:name w:val="footer"/>
    <w:basedOn w:val="a0"/>
    <w:pPr>
      <w:tabs>
        <w:tab w:val="center" w:pos="4677"/>
        <w:tab w:val="right" w:pos="9355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0"/>
    <w:pPr>
      <w:ind w:firstLine="680"/>
      <w:jc w:val="both"/>
    </w:pPr>
  </w:style>
  <w:style w:type="paragraph" w:styleId="aa">
    <w:name w:val="Balloon Text"/>
    <w:basedOn w:val="a0"/>
    <w:semiHidden/>
    <w:rsid w:val="006670B8"/>
    <w:rPr>
      <w:rFonts w:ascii="Tahoma" w:hAnsi="Tahoma" w:cs="Tahoma"/>
      <w:sz w:val="16"/>
      <w:szCs w:val="16"/>
    </w:rPr>
  </w:style>
  <w:style w:type="table" w:styleId="ab">
    <w:name w:val="Table Grid"/>
    <w:basedOn w:val="a2"/>
    <w:rsid w:val="00C1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0"/>
    <w:semiHidden/>
    <w:rsid w:val="001C26C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485D1E"/>
    <w:pPr>
      <w:widowControl w:val="0"/>
      <w:autoSpaceDE w:val="0"/>
      <w:autoSpaceDN w:val="0"/>
      <w:adjustRightInd w:val="0"/>
    </w:pPr>
    <w:rPr>
      <w:rFonts w:ascii="Arial" w:eastAsia="Arial Unicode MS" w:hAnsi="Arial" w:cs="Arial"/>
    </w:rPr>
  </w:style>
  <w:style w:type="paragraph" w:customStyle="1" w:styleId="Default">
    <w:name w:val="Default"/>
    <w:rsid w:val="00485D1E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paragraph" w:styleId="ad">
    <w:name w:val="List Paragraph"/>
    <w:aliases w:val="Абзац списка для документа,Абзац списка основной,Абзац списка4,Выделеный,ПАРАГРАФ,Текст с номером"/>
    <w:basedOn w:val="a0"/>
    <w:link w:val="ae"/>
    <w:uiPriority w:val="34"/>
    <w:qFormat/>
    <w:rsid w:val="00485D1E"/>
    <w:pPr>
      <w:ind w:left="720"/>
      <w:contextualSpacing/>
    </w:pPr>
    <w:rPr>
      <w:sz w:val="24"/>
      <w:lang w:val="x-none" w:eastAsia="x-none"/>
    </w:rPr>
  </w:style>
  <w:style w:type="character" w:customStyle="1" w:styleId="ae">
    <w:name w:val="Абзац списка Знак"/>
    <w:aliases w:val="Абзац списка для документа Знак,Абзац списка основной Знак,Абзац списка4 Знак,Выделеный Знак,ПАРАГРАФ Знак,Текст с номером Знак"/>
    <w:link w:val="ad"/>
    <w:uiPriority w:val="34"/>
    <w:locked/>
    <w:rsid w:val="00485D1E"/>
    <w:rPr>
      <w:sz w:val="24"/>
      <w:szCs w:val="24"/>
    </w:rPr>
  </w:style>
  <w:style w:type="paragraph" w:styleId="af">
    <w:name w:val="No Spacing"/>
    <w:uiPriority w:val="1"/>
    <w:qFormat/>
    <w:rsid w:val="00485D1E"/>
    <w:pPr>
      <w:widowControl w:val="0"/>
      <w:autoSpaceDE w:val="0"/>
      <w:autoSpaceDN w:val="0"/>
      <w:adjustRightInd w:val="0"/>
    </w:pPr>
  </w:style>
  <w:style w:type="paragraph" w:styleId="af0">
    <w:name w:val="footnote text"/>
    <w:basedOn w:val="a0"/>
    <w:link w:val="af1"/>
    <w:uiPriority w:val="99"/>
    <w:unhideWhenUsed/>
    <w:rsid w:val="00485D1E"/>
    <w:rPr>
      <w:rFonts w:eastAsia="Calibri"/>
      <w:sz w:val="20"/>
      <w:szCs w:val="20"/>
      <w:lang w:val="x-none" w:eastAsia="en-US"/>
    </w:rPr>
  </w:style>
  <w:style w:type="character" w:customStyle="1" w:styleId="af1">
    <w:name w:val="Текст сноски Знак"/>
    <w:link w:val="af0"/>
    <w:uiPriority w:val="99"/>
    <w:rsid w:val="00485D1E"/>
    <w:rPr>
      <w:rFonts w:eastAsia="Calibri"/>
      <w:lang w:eastAsia="en-US"/>
    </w:rPr>
  </w:style>
  <w:style w:type="character" w:customStyle="1" w:styleId="a5">
    <w:name w:val="Верхний колонтитул Знак"/>
    <w:link w:val="a4"/>
    <w:uiPriority w:val="99"/>
    <w:rsid w:val="00485D1E"/>
    <w:rPr>
      <w:sz w:val="28"/>
      <w:szCs w:val="24"/>
    </w:rPr>
  </w:style>
  <w:style w:type="paragraph" w:styleId="a">
    <w:name w:val="List Number"/>
    <w:basedOn w:val="a0"/>
    <w:unhideWhenUsed/>
    <w:rsid w:val="00D757A1"/>
    <w:pPr>
      <w:numPr>
        <w:numId w:val="25"/>
      </w:numPr>
      <w:spacing w:line="360" w:lineRule="auto"/>
      <w:jc w:val="both"/>
    </w:pPr>
  </w:style>
  <w:style w:type="paragraph" w:styleId="2">
    <w:name w:val="List Number 2"/>
    <w:basedOn w:val="a0"/>
    <w:unhideWhenUsed/>
    <w:rsid w:val="00D757A1"/>
    <w:pPr>
      <w:numPr>
        <w:ilvl w:val="1"/>
        <w:numId w:val="25"/>
      </w:numPr>
      <w:spacing w:line="360" w:lineRule="auto"/>
      <w:jc w:val="both"/>
    </w:pPr>
  </w:style>
  <w:style w:type="paragraph" w:styleId="af2">
    <w:name w:val="Body Text"/>
    <w:basedOn w:val="a0"/>
    <w:link w:val="af3"/>
    <w:unhideWhenUsed/>
    <w:rsid w:val="00D757A1"/>
    <w:pPr>
      <w:spacing w:after="120"/>
    </w:pPr>
    <w:rPr>
      <w:sz w:val="24"/>
    </w:rPr>
  </w:style>
  <w:style w:type="character" w:customStyle="1" w:styleId="af3">
    <w:name w:val="Основной текст Знак"/>
    <w:basedOn w:val="a1"/>
    <w:link w:val="af2"/>
    <w:rsid w:val="00D757A1"/>
    <w:rPr>
      <w:sz w:val="24"/>
      <w:szCs w:val="24"/>
    </w:rPr>
  </w:style>
  <w:style w:type="paragraph" w:customStyle="1" w:styleId="10">
    <w:name w:val="Основной текст1"/>
    <w:basedOn w:val="a0"/>
    <w:rsid w:val="00D757A1"/>
    <w:pPr>
      <w:spacing w:line="360" w:lineRule="auto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88;&#1077;&#1084;&#1080;&#1103;%20&#1079;&#1072;%20&#1074;&#1099;&#1089;.&#1087;&#1086;&#1082;&#1072;&#1079;.%20&#1074;%20&#1088;&#1072;&#1073;&#1086;&#1090;&#1077;%202012%20(&#1072;&#1076;&#1084;.)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Премия за выс.показ. в работе 2012 (адм.)2.dot</Template>
  <TotalTime>11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1860</CharactersWithSpaces>
  <SharedDoc>false</SharedDoc>
  <HLinks>
    <vt:vector size="6" baseType="variant">
      <vt:variant>
        <vt:i4>1835027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/document/402708842/entry/1000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User</cp:lastModifiedBy>
  <cp:revision>4</cp:revision>
  <cp:lastPrinted>2023-05-26T12:51:00Z</cp:lastPrinted>
  <dcterms:created xsi:type="dcterms:W3CDTF">2023-05-25T09:26:00Z</dcterms:created>
  <dcterms:modified xsi:type="dcterms:W3CDTF">2023-05-26T12:51:00Z</dcterms:modified>
</cp:coreProperties>
</file>